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D857" w14:textId="1E20AB83" w:rsidR="00BA48E9" w:rsidRPr="002034A0" w:rsidRDefault="002034A0">
      <w:pPr>
        <w:jc w:val="center"/>
        <w:outlineLvl w:val="0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令和</w:t>
      </w:r>
      <w:r w:rsidR="00C92EEE">
        <w:rPr>
          <w:rFonts w:asciiTheme="minorEastAsia" w:eastAsiaTheme="minorEastAsia" w:hAnsiTheme="minorEastAsia" w:hint="eastAsia"/>
          <w:b/>
          <w:szCs w:val="24"/>
        </w:rPr>
        <w:t>７</w:t>
      </w:r>
      <w:r w:rsidR="004F491E" w:rsidRPr="002034A0">
        <w:rPr>
          <w:rFonts w:asciiTheme="minorEastAsia" w:eastAsiaTheme="minorEastAsia" w:hAnsiTheme="minorEastAsia" w:hint="eastAsia"/>
          <w:b/>
          <w:szCs w:val="24"/>
        </w:rPr>
        <w:t>年９月　那珂川市</w:t>
      </w:r>
      <w:r w:rsidR="00BA48E9" w:rsidRPr="002034A0">
        <w:rPr>
          <w:rFonts w:asciiTheme="minorEastAsia" w:eastAsiaTheme="minorEastAsia" w:hAnsiTheme="minorEastAsia" w:hint="eastAsia"/>
          <w:b/>
          <w:szCs w:val="24"/>
        </w:rPr>
        <w:t>議会定例会　会期日程（案）</w:t>
      </w:r>
    </w:p>
    <w:p w14:paraId="57854A0F" w14:textId="04FB6CEF" w:rsidR="00FE3E97" w:rsidRDefault="00FE3E97">
      <w:pPr>
        <w:rPr>
          <w:rFonts w:asciiTheme="minorEastAsia" w:eastAsiaTheme="minorEastAsia" w:hAnsiTheme="minorEastAsia"/>
          <w:b/>
          <w:szCs w:val="24"/>
        </w:rPr>
      </w:pPr>
    </w:p>
    <w:p w14:paraId="3C8ECA0B" w14:textId="77777777" w:rsidR="009F2DA3" w:rsidRPr="002034A0" w:rsidRDefault="009F2DA3">
      <w:pPr>
        <w:rPr>
          <w:rFonts w:asciiTheme="minorEastAsia" w:eastAsiaTheme="minorEastAsia" w:hAnsiTheme="minorEastAsia"/>
          <w:b/>
          <w:szCs w:val="24"/>
        </w:rPr>
      </w:pPr>
    </w:p>
    <w:p w14:paraId="4017281E" w14:textId="536ADF76" w:rsidR="009F2DA3" w:rsidRPr="002034A0" w:rsidRDefault="00407DD4">
      <w:pPr>
        <w:rPr>
          <w:rFonts w:asciiTheme="minorEastAsia" w:eastAsiaTheme="minorEastAsia" w:hAnsiTheme="minorEastAsia"/>
          <w:b/>
          <w:szCs w:val="24"/>
        </w:rPr>
      </w:pPr>
      <w:r w:rsidRPr="002034A0">
        <w:rPr>
          <w:rFonts w:asciiTheme="minorEastAsia" w:eastAsiaTheme="minorEastAsia" w:hAnsiTheme="minorEastAsia" w:hint="eastAsia"/>
          <w:b/>
          <w:szCs w:val="24"/>
        </w:rPr>
        <w:t>１</w:t>
      </w:r>
      <w:r w:rsidR="00FE3E97" w:rsidRPr="002034A0">
        <w:rPr>
          <w:rFonts w:asciiTheme="minorEastAsia" w:eastAsiaTheme="minorEastAsia" w:hAnsiTheme="minorEastAsia" w:hint="eastAsia"/>
          <w:b/>
          <w:szCs w:val="24"/>
        </w:rPr>
        <w:t xml:space="preserve">　</w:t>
      </w:r>
      <w:r w:rsidRPr="002034A0">
        <w:rPr>
          <w:rFonts w:asciiTheme="minorEastAsia" w:eastAsiaTheme="minorEastAsia" w:hAnsiTheme="minorEastAsia" w:hint="eastAsia"/>
          <w:b/>
          <w:szCs w:val="24"/>
        </w:rPr>
        <w:t xml:space="preserve">会　　期　　　　</w:t>
      </w:r>
      <w:r w:rsidR="00A84045">
        <w:rPr>
          <w:rFonts w:asciiTheme="minorEastAsia" w:eastAsiaTheme="minorEastAsia" w:hAnsiTheme="minorEastAsia" w:hint="eastAsia"/>
          <w:b/>
          <w:szCs w:val="24"/>
        </w:rPr>
        <w:t>２</w:t>
      </w:r>
      <w:r w:rsidR="004C2967">
        <w:rPr>
          <w:rFonts w:asciiTheme="minorEastAsia" w:eastAsiaTheme="minorEastAsia" w:hAnsiTheme="minorEastAsia" w:hint="eastAsia"/>
          <w:b/>
          <w:szCs w:val="24"/>
        </w:rPr>
        <w:t>３</w:t>
      </w:r>
      <w:r w:rsidRPr="002034A0">
        <w:rPr>
          <w:rFonts w:asciiTheme="minorEastAsia" w:eastAsiaTheme="minorEastAsia" w:hAnsiTheme="minorEastAsia" w:hint="eastAsia"/>
          <w:b/>
          <w:szCs w:val="24"/>
        </w:rPr>
        <w:t>日間　（</w:t>
      </w:r>
      <w:r w:rsidR="00197DB2" w:rsidRPr="002034A0">
        <w:rPr>
          <w:rFonts w:asciiTheme="minorEastAsia" w:eastAsiaTheme="minorEastAsia" w:hAnsiTheme="minorEastAsia" w:hint="eastAsia"/>
          <w:b/>
          <w:szCs w:val="24"/>
        </w:rPr>
        <w:t xml:space="preserve">　</w:t>
      </w:r>
      <w:r w:rsidR="0056633D" w:rsidRPr="002034A0">
        <w:rPr>
          <w:rFonts w:asciiTheme="minorEastAsia" w:eastAsiaTheme="minorEastAsia" w:hAnsiTheme="minorEastAsia" w:hint="eastAsia"/>
          <w:b/>
          <w:szCs w:val="24"/>
        </w:rPr>
        <w:t>９</w:t>
      </w:r>
      <w:r w:rsidRPr="002034A0">
        <w:rPr>
          <w:rFonts w:asciiTheme="minorEastAsia" w:eastAsiaTheme="minorEastAsia" w:hAnsiTheme="minorEastAsia" w:hint="eastAsia"/>
          <w:b/>
          <w:szCs w:val="24"/>
        </w:rPr>
        <w:t>月</w:t>
      </w:r>
      <w:r w:rsidR="007B684D">
        <w:rPr>
          <w:rFonts w:asciiTheme="minorEastAsia" w:eastAsiaTheme="minorEastAsia" w:hAnsiTheme="minorEastAsia" w:hint="eastAsia"/>
          <w:b/>
          <w:szCs w:val="24"/>
        </w:rPr>
        <w:t>４</w:t>
      </w:r>
      <w:r w:rsidR="00BA48E9" w:rsidRPr="002034A0">
        <w:rPr>
          <w:rFonts w:asciiTheme="minorEastAsia" w:eastAsiaTheme="minorEastAsia" w:hAnsiTheme="minorEastAsia" w:hint="eastAsia"/>
          <w:b/>
          <w:szCs w:val="24"/>
        </w:rPr>
        <w:t>日</w:t>
      </w:r>
      <w:r w:rsidR="00197DB2" w:rsidRPr="002034A0">
        <w:rPr>
          <w:rFonts w:asciiTheme="minorEastAsia" w:eastAsiaTheme="minorEastAsia" w:hAnsiTheme="minorEastAsia" w:hint="eastAsia"/>
          <w:b/>
          <w:szCs w:val="24"/>
        </w:rPr>
        <w:t xml:space="preserve">　</w:t>
      </w:r>
      <w:r w:rsidR="00BA48E9" w:rsidRPr="002034A0">
        <w:rPr>
          <w:rFonts w:asciiTheme="minorEastAsia" w:eastAsiaTheme="minorEastAsia" w:hAnsiTheme="minorEastAsia" w:hint="eastAsia"/>
          <w:b/>
          <w:szCs w:val="24"/>
        </w:rPr>
        <w:t>から</w:t>
      </w:r>
      <w:r w:rsidR="00197DB2" w:rsidRPr="002034A0">
        <w:rPr>
          <w:rFonts w:asciiTheme="minorEastAsia" w:eastAsiaTheme="minorEastAsia" w:hAnsiTheme="minorEastAsia" w:hint="eastAsia"/>
          <w:b/>
          <w:szCs w:val="24"/>
        </w:rPr>
        <w:t xml:space="preserve">　</w:t>
      </w:r>
      <w:r w:rsidR="007B684D">
        <w:rPr>
          <w:rFonts w:asciiTheme="minorEastAsia" w:eastAsiaTheme="minorEastAsia" w:hAnsiTheme="minorEastAsia" w:hint="eastAsia"/>
          <w:b/>
          <w:szCs w:val="24"/>
        </w:rPr>
        <w:t>９</w:t>
      </w:r>
      <w:r w:rsidRPr="002034A0">
        <w:rPr>
          <w:rFonts w:asciiTheme="minorEastAsia" w:eastAsiaTheme="minorEastAsia" w:hAnsiTheme="minorEastAsia" w:hint="eastAsia"/>
          <w:b/>
          <w:szCs w:val="24"/>
        </w:rPr>
        <w:t>月</w:t>
      </w:r>
      <w:r w:rsidR="007B684D">
        <w:rPr>
          <w:rFonts w:asciiTheme="minorEastAsia" w:eastAsiaTheme="minorEastAsia" w:hAnsiTheme="minorEastAsia" w:hint="eastAsia"/>
          <w:b/>
          <w:szCs w:val="24"/>
        </w:rPr>
        <w:t>２６</w:t>
      </w:r>
      <w:r w:rsidR="00BA48E9" w:rsidRPr="002034A0">
        <w:rPr>
          <w:rFonts w:asciiTheme="minorEastAsia" w:eastAsiaTheme="minorEastAsia" w:hAnsiTheme="minorEastAsia" w:hint="eastAsia"/>
          <w:b/>
          <w:szCs w:val="24"/>
        </w:rPr>
        <w:t>日</w:t>
      </w:r>
      <w:r w:rsidR="00197DB2" w:rsidRPr="002034A0">
        <w:rPr>
          <w:rFonts w:asciiTheme="minorEastAsia" w:eastAsiaTheme="minorEastAsia" w:hAnsiTheme="minorEastAsia" w:hint="eastAsia"/>
          <w:b/>
          <w:szCs w:val="24"/>
        </w:rPr>
        <w:t xml:space="preserve">　</w:t>
      </w:r>
      <w:r w:rsidR="00BA48E9" w:rsidRPr="002034A0">
        <w:rPr>
          <w:rFonts w:asciiTheme="minorEastAsia" w:eastAsiaTheme="minorEastAsia" w:hAnsiTheme="minorEastAsia" w:hint="eastAsia"/>
          <w:b/>
          <w:szCs w:val="24"/>
        </w:rPr>
        <w:t>）</w:t>
      </w:r>
    </w:p>
    <w:p w14:paraId="064A8CC0" w14:textId="77777777" w:rsidR="00BA48E9" w:rsidRPr="002034A0" w:rsidRDefault="00FE3E97">
      <w:pPr>
        <w:rPr>
          <w:rFonts w:asciiTheme="minorEastAsia" w:eastAsiaTheme="minorEastAsia" w:hAnsiTheme="minorEastAsia"/>
          <w:b/>
          <w:szCs w:val="24"/>
        </w:rPr>
      </w:pPr>
      <w:r w:rsidRPr="002034A0">
        <w:rPr>
          <w:rFonts w:asciiTheme="minorEastAsia" w:eastAsiaTheme="minorEastAsia" w:hAnsiTheme="minorEastAsia" w:hint="eastAsia"/>
          <w:b/>
          <w:szCs w:val="24"/>
        </w:rPr>
        <w:t xml:space="preserve">２　</w:t>
      </w:r>
      <w:r w:rsidR="00BA48E9" w:rsidRPr="002034A0">
        <w:rPr>
          <w:rFonts w:asciiTheme="minorEastAsia" w:eastAsiaTheme="minorEastAsia" w:hAnsiTheme="minorEastAsia" w:hint="eastAsia"/>
          <w:b/>
          <w:szCs w:val="24"/>
        </w:rPr>
        <w:t>日　　程</w:t>
      </w:r>
    </w:p>
    <w:p w14:paraId="3778B133" w14:textId="77777777" w:rsidR="00882FFE" w:rsidRPr="002034A0" w:rsidRDefault="00882FFE">
      <w:pPr>
        <w:outlineLvl w:val="0"/>
        <w:rPr>
          <w:rFonts w:asciiTheme="minorEastAsia" w:eastAsiaTheme="minorEastAsia" w:hAnsiTheme="minorEastAsia"/>
          <w:b/>
          <w:szCs w:val="24"/>
        </w:rPr>
        <w:sectPr w:rsidR="00882FFE" w:rsidRPr="002034A0" w:rsidSect="004C2967">
          <w:pgSz w:w="11906" w:h="16838" w:code="9"/>
          <w:pgMar w:top="1134" w:right="851" w:bottom="919" w:left="1134" w:header="851" w:footer="992" w:gutter="0"/>
          <w:cols w:space="425"/>
          <w:docGrid w:type="linesAndChars" w:linePitch="368" w:charSpace="-4916"/>
        </w:sectPr>
      </w:pP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888"/>
        <w:gridCol w:w="955"/>
        <w:gridCol w:w="1417"/>
        <w:gridCol w:w="5954"/>
      </w:tblGrid>
      <w:tr w:rsidR="004C2967" w14:paraId="1532B4D0" w14:textId="77777777" w:rsidTr="00367507">
        <w:trPr>
          <w:cantSplit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30B8" w14:textId="77777777" w:rsidR="004C2967" w:rsidRDefault="004C2967" w:rsidP="0008424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月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A05E" w14:textId="77777777" w:rsidR="004C2967" w:rsidRDefault="004C2967" w:rsidP="0008424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FF5B" w14:textId="77777777" w:rsidR="004C2967" w:rsidRDefault="004C2967" w:rsidP="0008424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16CC" w14:textId="77777777" w:rsidR="004C2967" w:rsidRDefault="004C2967" w:rsidP="0008424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4C2967">
              <w:rPr>
                <w:rFonts w:asciiTheme="minorEastAsia" w:eastAsiaTheme="minorEastAsia" w:hAnsiTheme="minorEastAsia" w:hint="eastAsia"/>
                <w:b/>
                <w:spacing w:val="19"/>
                <w:kern w:val="0"/>
                <w:szCs w:val="24"/>
                <w:fitText w:val="1080" w:id="-946588414"/>
              </w:rPr>
              <w:t>議会日</w:t>
            </w:r>
            <w:r w:rsidRPr="004C2967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Cs w:val="24"/>
                <w:fitText w:val="1080" w:id="-946588414"/>
              </w:rPr>
              <w:t>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4BE6" w14:textId="77777777" w:rsidR="004C2967" w:rsidRDefault="004C2967" w:rsidP="0008424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備　　　　　考</w:t>
            </w:r>
          </w:p>
        </w:tc>
      </w:tr>
      <w:tr w:rsidR="007B684D" w14:paraId="1677D143" w14:textId="77777777" w:rsidTr="00367507">
        <w:trPr>
          <w:cantSplit/>
          <w:trHeight w:val="6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F0A8D" w14:textId="77777777" w:rsidR="00EF3A98" w:rsidRDefault="00EF3A98" w:rsidP="0008424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554F5120" w14:textId="6EEDAC11" w:rsidR="007B684D" w:rsidRDefault="007B684D" w:rsidP="0008424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９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80FFD" w14:textId="0089E8D3" w:rsidR="007B684D" w:rsidRDefault="007B684D" w:rsidP="0008424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４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A552C" w14:textId="77777777" w:rsidR="007B684D" w:rsidRDefault="007B684D" w:rsidP="0008424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240EB" w14:textId="77777777" w:rsidR="007B684D" w:rsidRDefault="007B684D" w:rsidP="0008424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本　会　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D7FAC" w14:textId="6BD6C833" w:rsidR="007B684D" w:rsidRDefault="007B684D" w:rsidP="0008424F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初　日　9:30　議案上程・提案理由説明・説明</w:t>
            </w:r>
          </w:p>
        </w:tc>
      </w:tr>
      <w:tr w:rsidR="007B684D" w14:paraId="376B2815" w14:textId="77777777" w:rsidTr="00367507">
        <w:trPr>
          <w:cantSplit/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3C0C6" w14:textId="77777777" w:rsidR="007B684D" w:rsidRDefault="007B684D" w:rsidP="0008424F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71FB4" w14:textId="1DD0611A" w:rsidR="007B684D" w:rsidRDefault="007B684D" w:rsidP="0008424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５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829F0" w14:textId="77777777" w:rsidR="007B684D" w:rsidRDefault="007B684D" w:rsidP="0008424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金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A518" w14:textId="77777777" w:rsidR="007B684D" w:rsidRDefault="007B684D" w:rsidP="0008424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考　案　日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35972" w14:textId="6814F17B" w:rsidR="007B684D" w:rsidRDefault="007B684D" w:rsidP="0008424F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議案等検討、質疑通告（締切正午）</w:t>
            </w:r>
          </w:p>
        </w:tc>
      </w:tr>
      <w:tr w:rsidR="007B684D" w14:paraId="380C4885" w14:textId="77777777" w:rsidTr="00367507">
        <w:trPr>
          <w:cantSplit/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D73EA" w14:textId="77777777" w:rsidR="007B684D" w:rsidRDefault="007B684D" w:rsidP="0008424F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49A05" w14:textId="26942D75" w:rsidR="007B684D" w:rsidRDefault="0000563E" w:rsidP="0008424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6</w:t>
            </w:r>
            <w:r w:rsidR="007B684D">
              <w:rPr>
                <w:rFonts w:asciiTheme="minorEastAsia" w:eastAsiaTheme="minorEastAsia" w:hAnsiTheme="minorEastAsia" w:hint="eastAsia"/>
                <w:b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7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58CA2" w14:textId="77777777" w:rsidR="007B684D" w:rsidRDefault="007B684D" w:rsidP="0008424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土・日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0DC06" w14:textId="77777777" w:rsidR="007B684D" w:rsidRDefault="007B684D" w:rsidP="0008424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休　会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59C5D" w14:textId="77777777" w:rsidR="007B684D" w:rsidRDefault="007B684D" w:rsidP="0008424F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</w:tr>
      <w:tr w:rsidR="006C3327" w14:paraId="68115F57" w14:textId="77777777" w:rsidTr="00367507">
        <w:trPr>
          <w:cantSplit/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6DAA7" w14:textId="77777777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F10C9" w14:textId="45BF7101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８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3B9DF" w14:textId="77777777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C50DF" w14:textId="77777777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本　会　議</w:t>
            </w:r>
          </w:p>
          <w:p w14:paraId="3BAE8B76" w14:textId="265758E6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委　員　会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0E5B3" w14:textId="77777777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２日目　9:30　質疑・付託</w:t>
            </w:r>
          </w:p>
          <w:p w14:paraId="3228F37A" w14:textId="7438D938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本会議終了後　予算常任委員会（１）</w:t>
            </w:r>
          </w:p>
        </w:tc>
      </w:tr>
      <w:tr w:rsidR="006C3327" w14:paraId="313C6D82" w14:textId="77777777" w:rsidTr="00367507">
        <w:trPr>
          <w:cantSplit/>
          <w:trHeight w:val="7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38C81" w14:textId="77777777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23364" w14:textId="32E23EF2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９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A46FD" w14:textId="77777777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火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B0300" w14:textId="7F831316" w:rsidR="006C3327" w:rsidRDefault="00CC744F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委　員　会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2BCCA" w14:textId="77777777" w:rsidR="006C3327" w:rsidRPr="004C296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4C2967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  9:30　総務文教常任委員会（１）</w:t>
            </w:r>
          </w:p>
          <w:p w14:paraId="0C8DA696" w14:textId="03A1890C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4C2967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　　　経済福祉常任委員会（１）</w:t>
            </w:r>
          </w:p>
        </w:tc>
      </w:tr>
      <w:tr w:rsidR="006C3327" w14:paraId="5CA7C5A7" w14:textId="77777777" w:rsidTr="00367507">
        <w:trPr>
          <w:cantSplit/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1E3B9" w14:textId="77777777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A25B2" w14:textId="0F75A903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１０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4F04F" w14:textId="77777777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3EDF3" w14:textId="28C9E5A7" w:rsidR="006C3327" w:rsidRDefault="00884E50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休　会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C68A9" w14:textId="3B953594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</w:tr>
      <w:tr w:rsidR="006C3327" w14:paraId="0E105F4F" w14:textId="77777777" w:rsidTr="00367507">
        <w:trPr>
          <w:cantSplit/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68298" w14:textId="77777777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CD36B" w14:textId="01EDB910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１１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76D50" w14:textId="77777777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96DCF" w14:textId="77777777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委　員　会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64636" w14:textId="2A724D7B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9:30　決算特別委員会（１）</w:t>
            </w:r>
          </w:p>
        </w:tc>
      </w:tr>
      <w:tr w:rsidR="006C3327" w14:paraId="369AEA5D" w14:textId="77777777" w:rsidTr="00367507">
        <w:trPr>
          <w:cantSplit/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51D70" w14:textId="77777777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70CF5" w14:textId="127F23FE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１２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8E07C" w14:textId="77777777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金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8A17B" w14:textId="77777777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委　員　会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7BA81" w14:textId="7E132C3D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9:30　決算特別委員会（２）</w:t>
            </w:r>
          </w:p>
        </w:tc>
      </w:tr>
      <w:tr w:rsidR="006C3327" w14:paraId="6B165303" w14:textId="77777777" w:rsidTr="00367507">
        <w:trPr>
          <w:cantSplit/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DC33B" w14:textId="77777777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79948" w14:textId="5267EF28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13・14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039E5" w14:textId="77777777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土・日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9DEC2" w14:textId="77777777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休　会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386C6" w14:textId="60B35DCB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</w:tr>
      <w:tr w:rsidR="006C3327" w14:paraId="0FD4FE44" w14:textId="77777777" w:rsidTr="00367507">
        <w:trPr>
          <w:cantSplit/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B884F" w14:textId="77777777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92007" w14:textId="42993B8C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１５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EAAE0" w14:textId="77777777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E104C" w14:textId="77777777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休　会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3DA92" w14:textId="60D9929C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（　</w:t>
            </w:r>
            <w:r w:rsidR="009F2DA3">
              <w:rPr>
                <w:rFonts w:asciiTheme="minorEastAsia" w:eastAsiaTheme="minorEastAsia" w:hAnsiTheme="minorEastAsia" w:hint="eastAsia"/>
                <w:b/>
                <w:szCs w:val="24"/>
              </w:rPr>
              <w:t>敬老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の日　）</w:t>
            </w:r>
          </w:p>
        </w:tc>
      </w:tr>
      <w:tr w:rsidR="006C3327" w14:paraId="6EC7015D" w14:textId="77777777" w:rsidTr="00367507">
        <w:trPr>
          <w:cantSplit/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B277A" w14:textId="77777777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67D0B" w14:textId="36A8F8FB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１６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7BD14" w14:textId="77777777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火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D76F0" w14:textId="77777777" w:rsidR="006C3327" w:rsidRPr="004C296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4C2967">
              <w:rPr>
                <w:rFonts w:asciiTheme="minorEastAsia" w:eastAsiaTheme="minorEastAsia" w:hAnsiTheme="minorEastAsia" w:hint="eastAsia"/>
                <w:b/>
                <w:szCs w:val="24"/>
              </w:rPr>
              <w:t>委　員　会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8CAC1" w14:textId="5446E9A9" w:rsidR="006C3327" w:rsidRPr="004C296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9:30　決算特別委員会（３）</w:t>
            </w:r>
          </w:p>
        </w:tc>
      </w:tr>
      <w:tr w:rsidR="006C3327" w14:paraId="6B6276E5" w14:textId="77777777" w:rsidTr="00367507">
        <w:trPr>
          <w:cantSplit/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C2FEA" w14:textId="77777777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09D7" w14:textId="61D90487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１７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12AD0" w14:textId="77777777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43FC3" w14:textId="12A7A291" w:rsidR="006C3327" w:rsidRPr="004C2967" w:rsidRDefault="009D5F2C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委　員　会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ED948" w14:textId="352CA641" w:rsidR="006C3327" w:rsidRPr="004C296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9:30　決算特別委員会（</w:t>
            </w:r>
            <w:r w:rsidR="009F2DA3">
              <w:rPr>
                <w:rFonts w:asciiTheme="minorEastAsia" w:eastAsiaTheme="minorEastAsia" w:hAnsiTheme="minorEastAsia" w:hint="eastAsia"/>
                <w:b/>
                <w:szCs w:val="24"/>
              </w:rPr>
              <w:t>４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）</w:t>
            </w:r>
          </w:p>
        </w:tc>
      </w:tr>
      <w:tr w:rsidR="006C3327" w14:paraId="3DF0674A" w14:textId="77777777" w:rsidTr="00367507">
        <w:trPr>
          <w:cantSplit/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823EE" w14:textId="77777777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73B4E" w14:textId="58DFBD04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１８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ACAA5" w14:textId="77777777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CF555" w14:textId="714B8CCC" w:rsidR="006C3327" w:rsidRPr="004C2967" w:rsidRDefault="009D5F2C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本　会　議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7B38F" w14:textId="19E1402E" w:rsidR="006C3327" w:rsidRPr="004C2967" w:rsidRDefault="00884E50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３</w:t>
            </w:r>
            <w:r w:rsidR="009F2DA3" w:rsidRPr="004C2967">
              <w:rPr>
                <w:rFonts w:asciiTheme="minorEastAsia" w:eastAsiaTheme="minorEastAsia" w:hAnsiTheme="minorEastAsia" w:hint="eastAsia"/>
                <w:b/>
                <w:szCs w:val="24"/>
              </w:rPr>
              <w:t>日目　9:30　一般質問（１）</w:t>
            </w:r>
          </w:p>
        </w:tc>
      </w:tr>
      <w:tr w:rsidR="006C3327" w14:paraId="0508B660" w14:textId="77777777" w:rsidTr="00367507">
        <w:trPr>
          <w:cantSplit/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762C4" w14:textId="77777777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4CDB8" w14:textId="179F5E43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１９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507D9" w14:textId="77777777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金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B015A" w14:textId="77777777" w:rsidR="006C3327" w:rsidRPr="004C296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4C2967">
              <w:rPr>
                <w:rFonts w:asciiTheme="minorEastAsia" w:eastAsiaTheme="minorEastAsia" w:hAnsiTheme="minorEastAsia" w:hint="eastAsia"/>
                <w:b/>
                <w:szCs w:val="24"/>
              </w:rPr>
              <w:t>本　会　議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F944B" w14:textId="7F60AA8B" w:rsidR="006C3327" w:rsidRPr="004C2967" w:rsidRDefault="00884E50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４</w:t>
            </w:r>
            <w:r w:rsidR="006C3327" w:rsidRPr="004C2967">
              <w:rPr>
                <w:rFonts w:asciiTheme="minorEastAsia" w:eastAsiaTheme="minorEastAsia" w:hAnsiTheme="minorEastAsia" w:hint="eastAsia"/>
                <w:b/>
                <w:szCs w:val="24"/>
              </w:rPr>
              <w:t>日目　9:30　一般質問（</w:t>
            </w:r>
            <w:r w:rsidR="009F2DA3">
              <w:rPr>
                <w:rFonts w:asciiTheme="minorEastAsia" w:eastAsiaTheme="minorEastAsia" w:hAnsiTheme="minorEastAsia" w:hint="eastAsia"/>
                <w:b/>
                <w:szCs w:val="24"/>
              </w:rPr>
              <w:t>２</w:t>
            </w:r>
            <w:r w:rsidR="006C3327" w:rsidRPr="004C2967">
              <w:rPr>
                <w:rFonts w:asciiTheme="minorEastAsia" w:eastAsiaTheme="minorEastAsia" w:hAnsiTheme="minorEastAsia" w:hint="eastAsia"/>
                <w:b/>
                <w:szCs w:val="24"/>
              </w:rPr>
              <w:t>）</w:t>
            </w:r>
          </w:p>
        </w:tc>
      </w:tr>
      <w:tr w:rsidR="006C3327" w14:paraId="72777073" w14:textId="77777777" w:rsidTr="00367507">
        <w:trPr>
          <w:cantSplit/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92C09" w14:textId="77777777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B2C39" w14:textId="26DF2A9F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20・21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C3DDB" w14:textId="77777777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土・日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DC869" w14:textId="77777777" w:rsidR="006C3327" w:rsidRPr="004C296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4C2967">
              <w:rPr>
                <w:rFonts w:asciiTheme="minorEastAsia" w:eastAsiaTheme="minorEastAsia" w:hAnsiTheme="minorEastAsia" w:hint="eastAsia"/>
                <w:b/>
                <w:szCs w:val="24"/>
              </w:rPr>
              <w:t>休　会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E336B" w14:textId="77777777" w:rsidR="006C3327" w:rsidRPr="004C296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</w:tr>
      <w:tr w:rsidR="006C3327" w14:paraId="1B861920" w14:textId="77777777" w:rsidTr="00367507">
        <w:trPr>
          <w:cantSplit/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1F126" w14:textId="77777777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24EF" w14:textId="7B9BEA19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２２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AE7B" w14:textId="77777777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6D5E" w14:textId="77777777" w:rsidR="006C3327" w:rsidRPr="004C296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4C2967">
              <w:rPr>
                <w:rFonts w:asciiTheme="minorEastAsia" w:eastAsiaTheme="minorEastAsia" w:hAnsiTheme="minorEastAsia" w:hint="eastAsia"/>
                <w:b/>
                <w:szCs w:val="24"/>
              </w:rPr>
              <w:t>本　会　議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69F7" w14:textId="674E3CBC" w:rsidR="006C3327" w:rsidRPr="004C2967" w:rsidRDefault="00884E50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５</w:t>
            </w:r>
            <w:r w:rsidR="006C3327" w:rsidRPr="004C2967">
              <w:rPr>
                <w:rFonts w:asciiTheme="minorEastAsia" w:eastAsiaTheme="minorEastAsia" w:hAnsiTheme="minorEastAsia" w:hint="eastAsia"/>
                <w:b/>
                <w:szCs w:val="24"/>
              </w:rPr>
              <w:t>日目　9:30　一般質問（</w:t>
            </w:r>
            <w:r w:rsidR="009F2DA3">
              <w:rPr>
                <w:rFonts w:asciiTheme="minorEastAsia" w:eastAsiaTheme="minorEastAsia" w:hAnsiTheme="minorEastAsia" w:hint="eastAsia"/>
                <w:b/>
                <w:szCs w:val="24"/>
              </w:rPr>
              <w:t>３</w:t>
            </w:r>
            <w:r w:rsidR="006C3327" w:rsidRPr="004C2967">
              <w:rPr>
                <w:rFonts w:asciiTheme="minorEastAsia" w:eastAsiaTheme="minorEastAsia" w:hAnsiTheme="minorEastAsia" w:hint="eastAsia"/>
                <w:b/>
                <w:szCs w:val="24"/>
              </w:rPr>
              <w:t>）</w:t>
            </w:r>
          </w:p>
        </w:tc>
      </w:tr>
      <w:tr w:rsidR="006C3327" w14:paraId="61B0D36D" w14:textId="77777777" w:rsidTr="00367507">
        <w:trPr>
          <w:cantSplit/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A5CA" w14:textId="4651A1E8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ADC98" w14:textId="4497D01C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２３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DA57C" w14:textId="77777777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276F7" w14:textId="04C4E593" w:rsidR="006C3327" w:rsidRPr="004C2967" w:rsidRDefault="00C5197D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休　会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AB14E" w14:textId="5D688383" w:rsidR="006C3327" w:rsidRPr="004C2967" w:rsidRDefault="009F2DA3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（　秋分</w:t>
            </w:r>
            <w:r w:rsidR="00CA6B8F">
              <w:rPr>
                <w:rFonts w:asciiTheme="minorEastAsia" w:eastAsiaTheme="minorEastAsia" w:hAnsiTheme="minorEastAsia" w:hint="eastAsia"/>
                <w:b/>
                <w:szCs w:val="24"/>
              </w:rPr>
              <w:t>の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日　）</w:t>
            </w:r>
          </w:p>
        </w:tc>
      </w:tr>
      <w:tr w:rsidR="006C3327" w14:paraId="7D1EB059" w14:textId="77777777" w:rsidTr="00367507">
        <w:trPr>
          <w:cantSplit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BF17C" w14:textId="77777777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C09AB" w14:textId="41FF22B6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２４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BED57" w14:textId="77777777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D0522" w14:textId="77777777" w:rsidR="006C3327" w:rsidRPr="004C296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4C2967">
              <w:rPr>
                <w:rFonts w:asciiTheme="minorEastAsia" w:eastAsiaTheme="minorEastAsia" w:hAnsiTheme="minorEastAsia" w:hint="eastAsia"/>
                <w:b/>
                <w:szCs w:val="24"/>
              </w:rPr>
              <w:t>委　員　会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AE416" w14:textId="77777777" w:rsidR="006C3327" w:rsidRPr="004C296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4C2967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9:30　予算常任委員会（２）</w:t>
            </w:r>
          </w:p>
          <w:p w14:paraId="5DCCE7D9" w14:textId="77777777" w:rsidR="006C3327" w:rsidRPr="004C296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4447F7">
              <w:rPr>
                <w:rFonts w:asciiTheme="minorEastAsia" w:eastAsiaTheme="minorEastAsia" w:hAnsiTheme="minorEastAsia" w:hint="eastAsia"/>
                <w:b/>
                <w:spacing w:val="1"/>
                <w:w w:val="54"/>
                <w:kern w:val="0"/>
                <w:szCs w:val="24"/>
                <w:fitText w:val="1302" w:id="-946193920"/>
              </w:rPr>
              <w:t>予算常任委員会終了</w:t>
            </w:r>
            <w:r w:rsidRPr="004447F7">
              <w:rPr>
                <w:rFonts w:asciiTheme="minorEastAsia" w:eastAsiaTheme="minorEastAsia" w:hAnsiTheme="minorEastAsia" w:hint="eastAsia"/>
                <w:b/>
                <w:spacing w:val="-3"/>
                <w:w w:val="54"/>
                <w:kern w:val="0"/>
                <w:szCs w:val="24"/>
                <w:fitText w:val="1302" w:id="-946193920"/>
              </w:rPr>
              <w:t>後</w:t>
            </w:r>
            <w:r w:rsidRPr="004C2967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総務文教常任委員会（２）</w:t>
            </w:r>
          </w:p>
          <w:p w14:paraId="18E75117" w14:textId="77777777" w:rsidR="006C3327" w:rsidRPr="004C296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4C2967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　　　経済福祉常任委員会（２）</w:t>
            </w:r>
          </w:p>
        </w:tc>
      </w:tr>
      <w:tr w:rsidR="006C3327" w14:paraId="40326099" w14:textId="77777777" w:rsidTr="00367507">
        <w:trPr>
          <w:cantSplit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05419" w14:textId="77777777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71009" w14:textId="60D14926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２５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EF1A7" w14:textId="77777777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958FB" w14:textId="77777777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委　員　会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74955" w14:textId="77777777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9:30　議会運営委員会</w:t>
            </w:r>
          </w:p>
          <w:p w14:paraId="1A6217A9" w14:textId="77777777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　　　議会広報特別委員会</w:t>
            </w:r>
          </w:p>
        </w:tc>
      </w:tr>
      <w:tr w:rsidR="006C3327" w14:paraId="2F046E70" w14:textId="77777777" w:rsidTr="00367507">
        <w:trPr>
          <w:cantSplit/>
          <w:trHeight w:val="5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9BE1" w14:textId="77777777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FFD2" w14:textId="582696AA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２６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0982" w14:textId="77777777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金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A18E" w14:textId="77777777" w:rsidR="006C3327" w:rsidRDefault="006C3327" w:rsidP="006C332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本　会　議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C2EB" w14:textId="77777777" w:rsidR="006C3327" w:rsidRDefault="006C3327" w:rsidP="006C3327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最終日　9:30　委員長報告・討論・採決</w:t>
            </w:r>
          </w:p>
        </w:tc>
      </w:tr>
    </w:tbl>
    <w:p w14:paraId="2C32B38A" w14:textId="77777777" w:rsidR="00D93A43" w:rsidRPr="004C2967" w:rsidRDefault="00D93A43">
      <w:pPr>
        <w:widowControl/>
        <w:jc w:val="left"/>
        <w:rPr>
          <w:rFonts w:asciiTheme="minorEastAsia" w:eastAsiaTheme="minorEastAsia" w:hAnsiTheme="minorEastAsia"/>
          <w:b/>
          <w:szCs w:val="24"/>
        </w:rPr>
        <w:sectPr w:rsidR="00D93A43" w:rsidRPr="004C2967" w:rsidSect="0079294E">
          <w:type w:val="continuous"/>
          <w:pgSz w:w="11906" w:h="16838" w:code="9"/>
          <w:pgMar w:top="1134" w:right="851" w:bottom="919" w:left="1418" w:header="851" w:footer="992" w:gutter="0"/>
          <w:cols w:space="425"/>
          <w:docGrid w:type="linesAndChars" w:linePitch="368" w:charSpace="-4916"/>
        </w:sectPr>
      </w:pPr>
    </w:p>
    <w:p w14:paraId="700CDE4B" w14:textId="4CA00461" w:rsidR="00A77F64" w:rsidRPr="002034A0" w:rsidRDefault="00A77F64" w:rsidP="00FD6DC2">
      <w:pPr>
        <w:widowControl/>
        <w:jc w:val="left"/>
        <w:rPr>
          <w:rFonts w:asciiTheme="minorEastAsia" w:eastAsiaTheme="minorEastAsia" w:hAnsiTheme="minorEastAsia"/>
          <w:b/>
          <w:szCs w:val="24"/>
        </w:rPr>
      </w:pPr>
    </w:p>
    <w:sectPr w:rsidR="00A77F64" w:rsidRPr="002034A0" w:rsidSect="00FD6DC2">
      <w:type w:val="continuous"/>
      <w:pgSz w:w="11906" w:h="16838" w:code="9"/>
      <w:pgMar w:top="1134" w:right="1133" w:bottom="920" w:left="1418" w:header="851" w:footer="992" w:gutter="0"/>
      <w:cols w:space="425"/>
      <w:docGrid w:type="linesAndChar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AA347" w14:textId="77777777" w:rsidR="004447F7" w:rsidRDefault="004447F7" w:rsidP="00F4171E">
      <w:r>
        <w:separator/>
      </w:r>
    </w:p>
  </w:endnote>
  <w:endnote w:type="continuationSeparator" w:id="0">
    <w:p w14:paraId="2EA74E0B" w14:textId="77777777" w:rsidR="004447F7" w:rsidRDefault="004447F7" w:rsidP="00F4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CA4D" w14:textId="77777777" w:rsidR="004447F7" w:rsidRDefault="004447F7" w:rsidP="00F4171E">
      <w:r>
        <w:separator/>
      </w:r>
    </w:p>
  </w:footnote>
  <w:footnote w:type="continuationSeparator" w:id="0">
    <w:p w14:paraId="66381801" w14:textId="77777777" w:rsidR="004447F7" w:rsidRDefault="004447F7" w:rsidP="00F41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6088D"/>
    <w:multiLevelType w:val="hybridMultilevel"/>
    <w:tmpl w:val="378C8938"/>
    <w:lvl w:ilvl="0" w:tplc="97C0060C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3E"/>
    <w:rsid w:val="00003FAF"/>
    <w:rsid w:val="0000563E"/>
    <w:rsid w:val="00014535"/>
    <w:rsid w:val="00014BC8"/>
    <w:rsid w:val="00015E01"/>
    <w:rsid w:val="0001641A"/>
    <w:rsid w:val="00016734"/>
    <w:rsid w:val="00020A00"/>
    <w:rsid w:val="00024581"/>
    <w:rsid w:val="00026727"/>
    <w:rsid w:val="000272AD"/>
    <w:rsid w:val="000335D0"/>
    <w:rsid w:val="00047BB4"/>
    <w:rsid w:val="00056079"/>
    <w:rsid w:val="000623BE"/>
    <w:rsid w:val="0008166B"/>
    <w:rsid w:val="00085408"/>
    <w:rsid w:val="00087F11"/>
    <w:rsid w:val="00092379"/>
    <w:rsid w:val="000962ED"/>
    <w:rsid w:val="000A57B7"/>
    <w:rsid w:val="000C56A2"/>
    <w:rsid w:val="000C7B05"/>
    <w:rsid w:val="000E019A"/>
    <w:rsid w:val="000F4021"/>
    <w:rsid w:val="000F7931"/>
    <w:rsid w:val="00106E38"/>
    <w:rsid w:val="0010764D"/>
    <w:rsid w:val="00111ABD"/>
    <w:rsid w:val="0011673F"/>
    <w:rsid w:val="00122ACB"/>
    <w:rsid w:val="0012681D"/>
    <w:rsid w:val="001305A7"/>
    <w:rsid w:val="00134E92"/>
    <w:rsid w:val="00140EB8"/>
    <w:rsid w:val="00141B78"/>
    <w:rsid w:val="0015386F"/>
    <w:rsid w:val="00161322"/>
    <w:rsid w:val="00162324"/>
    <w:rsid w:val="001660BF"/>
    <w:rsid w:val="00172D7B"/>
    <w:rsid w:val="00173C18"/>
    <w:rsid w:val="0017609F"/>
    <w:rsid w:val="00191748"/>
    <w:rsid w:val="00196C52"/>
    <w:rsid w:val="00197DB2"/>
    <w:rsid w:val="001B0AD9"/>
    <w:rsid w:val="001B41AF"/>
    <w:rsid w:val="001B7BE7"/>
    <w:rsid w:val="001C6EB5"/>
    <w:rsid w:val="001D3CA9"/>
    <w:rsid w:val="001D4EE7"/>
    <w:rsid w:val="001D5314"/>
    <w:rsid w:val="001D604F"/>
    <w:rsid w:val="001E2969"/>
    <w:rsid w:val="001E785C"/>
    <w:rsid w:val="001F22AF"/>
    <w:rsid w:val="001F57AE"/>
    <w:rsid w:val="002000E8"/>
    <w:rsid w:val="00202702"/>
    <w:rsid w:val="002034A0"/>
    <w:rsid w:val="0020402F"/>
    <w:rsid w:val="00206606"/>
    <w:rsid w:val="00207E28"/>
    <w:rsid w:val="0021755A"/>
    <w:rsid w:val="0022136D"/>
    <w:rsid w:val="00221BA8"/>
    <w:rsid w:val="002248A5"/>
    <w:rsid w:val="0023016A"/>
    <w:rsid w:val="002320C9"/>
    <w:rsid w:val="00242669"/>
    <w:rsid w:val="00257D0C"/>
    <w:rsid w:val="00257F46"/>
    <w:rsid w:val="00263B0E"/>
    <w:rsid w:val="0027133B"/>
    <w:rsid w:val="002A77F4"/>
    <w:rsid w:val="002B28FE"/>
    <w:rsid w:val="002D46EF"/>
    <w:rsid w:val="002E579A"/>
    <w:rsid w:val="002F0F27"/>
    <w:rsid w:val="002F1C84"/>
    <w:rsid w:val="00304F92"/>
    <w:rsid w:val="00305126"/>
    <w:rsid w:val="003100B9"/>
    <w:rsid w:val="00325313"/>
    <w:rsid w:val="0034175C"/>
    <w:rsid w:val="00344D8F"/>
    <w:rsid w:val="00351BD0"/>
    <w:rsid w:val="00364083"/>
    <w:rsid w:val="003643D3"/>
    <w:rsid w:val="00367507"/>
    <w:rsid w:val="003727E1"/>
    <w:rsid w:val="003841AB"/>
    <w:rsid w:val="00387328"/>
    <w:rsid w:val="00392FFB"/>
    <w:rsid w:val="0039409F"/>
    <w:rsid w:val="003A2670"/>
    <w:rsid w:val="003A69C0"/>
    <w:rsid w:val="003B1BE8"/>
    <w:rsid w:val="003B3293"/>
    <w:rsid w:val="003B7847"/>
    <w:rsid w:val="003C01DB"/>
    <w:rsid w:val="003C79AE"/>
    <w:rsid w:val="003D5C6A"/>
    <w:rsid w:val="003E7DF2"/>
    <w:rsid w:val="003F27EB"/>
    <w:rsid w:val="003F3DC1"/>
    <w:rsid w:val="0040303E"/>
    <w:rsid w:val="00406A85"/>
    <w:rsid w:val="00406B13"/>
    <w:rsid w:val="00407DD4"/>
    <w:rsid w:val="00412950"/>
    <w:rsid w:val="00415C00"/>
    <w:rsid w:val="00417AFD"/>
    <w:rsid w:val="00423618"/>
    <w:rsid w:val="004249EB"/>
    <w:rsid w:val="004305B2"/>
    <w:rsid w:val="00436F84"/>
    <w:rsid w:val="004447F7"/>
    <w:rsid w:val="00453411"/>
    <w:rsid w:val="004659D1"/>
    <w:rsid w:val="004749AA"/>
    <w:rsid w:val="00476B60"/>
    <w:rsid w:val="00484BA2"/>
    <w:rsid w:val="0048575F"/>
    <w:rsid w:val="004A0C34"/>
    <w:rsid w:val="004C0A4A"/>
    <w:rsid w:val="004C2967"/>
    <w:rsid w:val="004D380B"/>
    <w:rsid w:val="004D5703"/>
    <w:rsid w:val="004D5D59"/>
    <w:rsid w:val="004E01C4"/>
    <w:rsid w:val="004E1BA8"/>
    <w:rsid w:val="004E4170"/>
    <w:rsid w:val="004E5C2E"/>
    <w:rsid w:val="004F360D"/>
    <w:rsid w:val="004F3CAF"/>
    <w:rsid w:val="004F3CE0"/>
    <w:rsid w:val="004F491E"/>
    <w:rsid w:val="00516C12"/>
    <w:rsid w:val="00516F06"/>
    <w:rsid w:val="00521B6A"/>
    <w:rsid w:val="005223ED"/>
    <w:rsid w:val="0052618E"/>
    <w:rsid w:val="00555441"/>
    <w:rsid w:val="005559DD"/>
    <w:rsid w:val="00560358"/>
    <w:rsid w:val="0056633D"/>
    <w:rsid w:val="00566A0E"/>
    <w:rsid w:val="00567EAF"/>
    <w:rsid w:val="00575DB2"/>
    <w:rsid w:val="005905B3"/>
    <w:rsid w:val="00593BBF"/>
    <w:rsid w:val="005B0A86"/>
    <w:rsid w:val="005B4D44"/>
    <w:rsid w:val="005B6F2A"/>
    <w:rsid w:val="005B7395"/>
    <w:rsid w:val="005C5EFA"/>
    <w:rsid w:val="005C693F"/>
    <w:rsid w:val="005E0398"/>
    <w:rsid w:val="005E153F"/>
    <w:rsid w:val="005E1C0C"/>
    <w:rsid w:val="005E36CB"/>
    <w:rsid w:val="005E4520"/>
    <w:rsid w:val="005E54DE"/>
    <w:rsid w:val="005F0C25"/>
    <w:rsid w:val="005F0D0D"/>
    <w:rsid w:val="005F140E"/>
    <w:rsid w:val="005F19BC"/>
    <w:rsid w:val="005F31D3"/>
    <w:rsid w:val="005F45FC"/>
    <w:rsid w:val="005F6E49"/>
    <w:rsid w:val="005F77E9"/>
    <w:rsid w:val="00601062"/>
    <w:rsid w:val="00602E61"/>
    <w:rsid w:val="00603827"/>
    <w:rsid w:val="00604575"/>
    <w:rsid w:val="0060647A"/>
    <w:rsid w:val="00621F31"/>
    <w:rsid w:val="006265F9"/>
    <w:rsid w:val="00636328"/>
    <w:rsid w:val="00636CE8"/>
    <w:rsid w:val="0064466A"/>
    <w:rsid w:val="00652815"/>
    <w:rsid w:val="006655F1"/>
    <w:rsid w:val="00665796"/>
    <w:rsid w:val="006771E2"/>
    <w:rsid w:val="00677483"/>
    <w:rsid w:val="00681216"/>
    <w:rsid w:val="0068272B"/>
    <w:rsid w:val="00687033"/>
    <w:rsid w:val="006A04D8"/>
    <w:rsid w:val="006B0788"/>
    <w:rsid w:val="006B4DB4"/>
    <w:rsid w:val="006C06B7"/>
    <w:rsid w:val="006C24DB"/>
    <w:rsid w:val="006C3327"/>
    <w:rsid w:val="006C391A"/>
    <w:rsid w:val="006C4C2F"/>
    <w:rsid w:val="006C6811"/>
    <w:rsid w:val="006D6AB7"/>
    <w:rsid w:val="006E15F3"/>
    <w:rsid w:val="006E3B41"/>
    <w:rsid w:val="006E64A8"/>
    <w:rsid w:val="006F65A5"/>
    <w:rsid w:val="0071283A"/>
    <w:rsid w:val="00712DB8"/>
    <w:rsid w:val="00721951"/>
    <w:rsid w:val="00732AEC"/>
    <w:rsid w:val="00740E0B"/>
    <w:rsid w:val="00754071"/>
    <w:rsid w:val="00755F78"/>
    <w:rsid w:val="00770A1C"/>
    <w:rsid w:val="007725B2"/>
    <w:rsid w:val="00772A61"/>
    <w:rsid w:val="00775214"/>
    <w:rsid w:val="00777D19"/>
    <w:rsid w:val="007839EE"/>
    <w:rsid w:val="00784B99"/>
    <w:rsid w:val="007921ED"/>
    <w:rsid w:val="0079294E"/>
    <w:rsid w:val="00796047"/>
    <w:rsid w:val="007A23C2"/>
    <w:rsid w:val="007B684D"/>
    <w:rsid w:val="007B6EB6"/>
    <w:rsid w:val="007C19CF"/>
    <w:rsid w:val="007E3629"/>
    <w:rsid w:val="007E41F7"/>
    <w:rsid w:val="007E4828"/>
    <w:rsid w:val="0080148E"/>
    <w:rsid w:val="00804201"/>
    <w:rsid w:val="008103E8"/>
    <w:rsid w:val="00811715"/>
    <w:rsid w:val="00812FF1"/>
    <w:rsid w:val="00823ABB"/>
    <w:rsid w:val="00826683"/>
    <w:rsid w:val="00827BB2"/>
    <w:rsid w:val="0083333D"/>
    <w:rsid w:val="00833577"/>
    <w:rsid w:val="008338E1"/>
    <w:rsid w:val="00837EDE"/>
    <w:rsid w:val="00845496"/>
    <w:rsid w:val="00852010"/>
    <w:rsid w:val="00871C1A"/>
    <w:rsid w:val="00873A59"/>
    <w:rsid w:val="00874CD5"/>
    <w:rsid w:val="00882231"/>
    <w:rsid w:val="00882FFE"/>
    <w:rsid w:val="00884E50"/>
    <w:rsid w:val="00885814"/>
    <w:rsid w:val="00893904"/>
    <w:rsid w:val="008A3E5D"/>
    <w:rsid w:val="008A5A18"/>
    <w:rsid w:val="008B316D"/>
    <w:rsid w:val="008C333A"/>
    <w:rsid w:val="008C4446"/>
    <w:rsid w:val="008C5605"/>
    <w:rsid w:val="008C7872"/>
    <w:rsid w:val="008D1B2B"/>
    <w:rsid w:val="008D32D7"/>
    <w:rsid w:val="008D3C55"/>
    <w:rsid w:val="008D5320"/>
    <w:rsid w:val="008E10C6"/>
    <w:rsid w:val="008F04AE"/>
    <w:rsid w:val="008F5D1B"/>
    <w:rsid w:val="008F646A"/>
    <w:rsid w:val="008F7AD0"/>
    <w:rsid w:val="008F7FF2"/>
    <w:rsid w:val="009040C4"/>
    <w:rsid w:val="009062B6"/>
    <w:rsid w:val="00911146"/>
    <w:rsid w:val="00913697"/>
    <w:rsid w:val="00915F23"/>
    <w:rsid w:val="00923369"/>
    <w:rsid w:val="0093664C"/>
    <w:rsid w:val="00936F93"/>
    <w:rsid w:val="00943C99"/>
    <w:rsid w:val="009454D8"/>
    <w:rsid w:val="009706FE"/>
    <w:rsid w:val="009809C5"/>
    <w:rsid w:val="009809CA"/>
    <w:rsid w:val="009869D9"/>
    <w:rsid w:val="00987049"/>
    <w:rsid w:val="009870C9"/>
    <w:rsid w:val="00992F09"/>
    <w:rsid w:val="009933B0"/>
    <w:rsid w:val="00995650"/>
    <w:rsid w:val="009971A6"/>
    <w:rsid w:val="0099799F"/>
    <w:rsid w:val="009A1B3C"/>
    <w:rsid w:val="009C5FAF"/>
    <w:rsid w:val="009D1279"/>
    <w:rsid w:val="009D151A"/>
    <w:rsid w:val="009D5F2C"/>
    <w:rsid w:val="009E1034"/>
    <w:rsid w:val="009F0816"/>
    <w:rsid w:val="009F2DA3"/>
    <w:rsid w:val="009F3B75"/>
    <w:rsid w:val="009F7CB6"/>
    <w:rsid w:val="00A01780"/>
    <w:rsid w:val="00A023A4"/>
    <w:rsid w:val="00A0495F"/>
    <w:rsid w:val="00A103D0"/>
    <w:rsid w:val="00A108D5"/>
    <w:rsid w:val="00A11B69"/>
    <w:rsid w:val="00A14444"/>
    <w:rsid w:val="00A158B1"/>
    <w:rsid w:val="00A201C4"/>
    <w:rsid w:val="00A25462"/>
    <w:rsid w:val="00A26207"/>
    <w:rsid w:val="00A26399"/>
    <w:rsid w:val="00A32A3C"/>
    <w:rsid w:val="00A50607"/>
    <w:rsid w:val="00A53F75"/>
    <w:rsid w:val="00A54853"/>
    <w:rsid w:val="00A61A72"/>
    <w:rsid w:val="00A6654F"/>
    <w:rsid w:val="00A73E7D"/>
    <w:rsid w:val="00A7683D"/>
    <w:rsid w:val="00A7684A"/>
    <w:rsid w:val="00A77F64"/>
    <w:rsid w:val="00A84045"/>
    <w:rsid w:val="00A84D12"/>
    <w:rsid w:val="00A84DD8"/>
    <w:rsid w:val="00A876A9"/>
    <w:rsid w:val="00A87C28"/>
    <w:rsid w:val="00A92702"/>
    <w:rsid w:val="00A9639F"/>
    <w:rsid w:val="00AA4C17"/>
    <w:rsid w:val="00AA7166"/>
    <w:rsid w:val="00AB0072"/>
    <w:rsid w:val="00AC4EDE"/>
    <w:rsid w:val="00AC4FD7"/>
    <w:rsid w:val="00AC51BD"/>
    <w:rsid w:val="00AC68CC"/>
    <w:rsid w:val="00AD257F"/>
    <w:rsid w:val="00AD7812"/>
    <w:rsid w:val="00AE5C02"/>
    <w:rsid w:val="00B020D2"/>
    <w:rsid w:val="00B043CD"/>
    <w:rsid w:val="00B06D4D"/>
    <w:rsid w:val="00B07AA6"/>
    <w:rsid w:val="00B117BC"/>
    <w:rsid w:val="00B11D71"/>
    <w:rsid w:val="00B21F9E"/>
    <w:rsid w:val="00B26B21"/>
    <w:rsid w:val="00B35628"/>
    <w:rsid w:val="00B37BF9"/>
    <w:rsid w:val="00B44DA0"/>
    <w:rsid w:val="00B45D5B"/>
    <w:rsid w:val="00B56CB6"/>
    <w:rsid w:val="00B629DA"/>
    <w:rsid w:val="00B67092"/>
    <w:rsid w:val="00B71EC4"/>
    <w:rsid w:val="00B73BF3"/>
    <w:rsid w:val="00B7634C"/>
    <w:rsid w:val="00B872CC"/>
    <w:rsid w:val="00B937CB"/>
    <w:rsid w:val="00BA48E9"/>
    <w:rsid w:val="00BA615F"/>
    <w:rsid w:val="00BB5D40"/>
    <w:rsid w:val="00BB7472"/>
    <w:rsid w:val="00BC68E2"/>
    <w:rsid w:val="00BD584C"/>
    <w:rsid w:val="00BF7C24"/>
    <w:rsid w:val="00C10604"/>
    <w:rsid w:val="00C1381C"/>
    <w:rsid w:val="00C15399"/>
    <w:rsid w:val="00C157DD"/>
    <w:rsid w:val="00C30485"/>
    <w:rsid w:val="00C336A0"/>
    <w:rsid w:val="00C34D06"/>
    <w:rsid w:val="00C351D8"/>
    <w:rsid w:val="00C464A2"/>
    <w:rsid w:val="00C467A8"/>
    <w:rsid w:val="00C50499"/>
    <w:rsid w:val="00C5197D"/>
    <w:rsid w:val="00C55A34"/>
    <w:rsid w:val="00C62F7A"/>
    <w:rsid w:val="00C63031"/>
    <w:rsid w:val="00C632A7"/>
    <w:rsid w:val="00C63A4B"/>
    <w:rsid w:val="00C66E2F"/>
    <w:rsid w:val="00C716F7"/>
    <w:rsid w:val="00C741A1"/>
    <w:rsid w:val="00C74958"/>
    <w:rsid w:val="00C83AE1"/>
    <w:rsid w:val="00C90782"/>
    <w:rsid w:val="00C929C0"/>
    <w:rsid w:val="00C92EEE"/>
    <w:rsid w:val="00C95F01"/>
    <w:rsid w:val="00CA6B8F"/>
    <w:rsid w:val="00CB0E4C"/>
    <w:rsid w:val="00CC43E3"/>
    <w:rsid w:val="00CC47FF"/>
    <w:rsid w:val="00CC4EA8"/>
    <w:rsid w:val="00CC744F"/>
    <w:rsid w:val="00CD093E"/>
    <w:rsid w:val="00CD4058"/>
    <w:rsid w:val="00CE3986"/>
    <w:rsid w:val="00CE567F"/>
    <w:rsid w:val="00CF4557"/>
    <w:rsid w:val="00CF6197"/>
    <w:rsid w:val="00D0207D"/>
    <w:rsid w:val="00D22F5E"/>
    <w:rsid w:val="00D233A9"/>
    <w:rsid w:val="00D27A40"/>
    <w:rsid w:val="00D36EAD"/>
    <w:rsid w:val="00D47085"/>
    <w:rsid w:val="00D54CF5"/>
    <w:rsid w:val="00D60788"/>
    <w:rsid w:val="00D60DF8"/>
    <w:rsid w:val="00D634C9"/>
    <w:rsid w:val="00D70F50"/>
    <w:rsid w:val="00D77A49"/>
    <w:rsid w:val="00D86527"/>
    <w:rsid w:val="00D93A43"/>
    <w:rsid w:val="00D964D0"/>
    <w:rsid w:val="00D96AD1"/>
    <w:rsid w:val="00D97D5A"/>
    <w:rsid w:val="00DA13E4"/>
    <w:rsid w:val="00DA19D7"/>
    <w:rsid w:val="00DA701E"/>
    <w:rsid w:val="00DA753E"/>
    <w:rsid w:val="00DB5770"/>
    <w:rsid w:val="00DC0287"/>
    <w:rsid w:val="00DC10D9"/>
    <w:rsid w:val="00DD3A04"/>
    <w:rsid w:val="00DD58C9"/>
    <w:rsid w:val="00DD6AE9"/>
    <w:rsid w:val="00DE0827"/>
    <w:rsid w:val="00DF1CC9"/>
    <w:rsid w:val="00DF42C1"/>
    <w:rsid w:val="00E02005"/>
    <w:rsid w:val="00E03936"/>
    <w:rsid w:val="00E12ACE"/>
    <w:rsid w:val="00E21B82"/>
    <w:rsid w:val="00E36A7E"/>
    <w:rsid w:val="00E3736C"/>
    <w:rsid w:val="00E6613C"/>
    <w:rsid w:val="00E674B0"/>
    <w:rsid w:val="00E75BA4"/>
    <w:rsid w:val="00E80615"/>
    <w:rsid w:val="00E82F78"/>
    <w:rsid w:val="00E8649E"/>
    <w:rsid w:val="00E87DEC"/>
    <w:rsid w:val="00E92793"/>
    <w:rsid w:val="00EA1BFB"/>
    <w:rsid w:val="00EA6BF5"/>
    <w:rsid w:val="00EA71E2"/>
    <w:rsid w:val="00ED782C"/>
    <w:rsid w:val="00EE1757"/>
    <w:rsid w:val="00EE6801"/>
    <w:rsid w:val="00EF1153"/>
    <w:rsid w:val="00EF3A98"/>
    <w:rsid w:val="00EF4975"/>
    <w:rsid w:val="00EF7C78"/>
    <w:rsid w:val="00F027F6"/>
    <w:rsid w:val="00F151FF"/>
    <w:rsid w:val="00F15C67"/>
    <w:rsid w:val="00F16AFD"/>
    <w:rsid w:val="00F25A19"/>
    <w:rsid w:val="00F3552E"/>
    <w:rsid w:val="00F36411"/>
    <w:rsid w:val="00F364B0"/>
    <w:rsid w:val="00F40CA6"/>
    <w:rsid w:val="00F4171E"/>
    <w:rsid w:val="00F43428"/>
    <w:rsid w:val="00F43E63"/>
    <w:rsid w:val="00F44A06"/>
    <w:rsid w:val="00F578C0"/>
    <w:rsid w:val="00F60A16"/>
    <w:rsid w:val="00F6722A"/>
    <w:rsid w:val="00F7163C"/>
    <w:rsid w:val="00F820ED"/>
    <w:rsid w:val="00F9395F"/>
    <w:rsid w:val="00F95885"/>
    <w:rsid w:val="00F979F0"/>
    <w:rsid w:val="00FA2E2C"/>
    <w:rsid w:val="00FA540C"/>
    <w:rsid w:val="00FA5A30"/>
    <w:rsid w:val="00FB32B1"/>
    <w:rsid w:val="00FB51E8"/>
    <w:rsid w:val="00FD2404"/>
    <w:rsid w:val="00FD2D11"/>
    <w:rsid w:val="00FD6DC2"/>
    <w:rsid w:val="00FE0668"/>
    <w:rsid w:val="00FE2E4C"/>
    <w:rsid w:val="00FE3E97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7D2D3"/>
  <w15:docId w15:val="{7A4E5B28-D275-42AB-89B4-458BABA1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A0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pPr>
      <w:ind w:left="1505" w:hanging="1505"/>
    </w:pPr>
  </w:style>
  <w:style w:type="paragraph" w:styleId="a7">
    <w:name w:val="header"/>
    <w:basedOn w:val="a"/>
    <w:link w:val="a8"/>
    <w:uiPriority w:val="99"/>
    <w:unhideWhenUsed/>
    <w:rsid w:val="00F41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171E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F41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171E"/>
    <w:rPr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41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417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日付 (文字)"/>
    <w:basedOn w:val="a0"/>
    <w:link w:val="a3"/>
    <w:rsid w:val="00020A0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67770-A9CD-4C57-9DF7-926283D0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　第３回　那珂川町議会定例会　会期日程（案）</vt:lpstr>
      <vt:lpstr>平成１１年　第３回　那珂川町議会定例会　会期日程（案）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　第３回　那珂川町議会定例会　会期日程（案）</dc:title>
  <dc:creator>那珂川町役場</dc:creator>
  <cp:lastModifiedBy>J19014</cp:lastModifiedBy>
  <cp:revision>2</cp:revision>
  <cp:lastPrinted>2025-07-24T01:52:00Z</cp:lastPrinted>
  <dcterms:created xsi:type="dcterms:W3CDTF">2025-08-26T01:46:00Z</dcterms:created>
  <dcterms:modified xsi:type="dcterms:W3CDTF">2025-08-26T01:46:00Z</dcterms:modified>
</cp:coreProperties>
</file>