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94D9" w14:textId="54778F29" w:rsidR="00B94F23" w:rsidRPr="003E38EE" w:rsidRDefault="00372F47" w:rsidP="00B94F23">
      <w:pPr>
        <w:jc w:val="center"/>
        <w:outlineLvl w:val="0"/>
        <w:rPr>
          <w:rFonts w:asciiTheme="minorEastAsia" w:eastAsiaTheme="minorEastAsia" w:hAnsiTheme="minorEastAsia"/>
          <w:b/>
          <w:szCs w:val="24"/>
        </w:rPr>
      </w:pPr>
      <w:r w:rsidRPr="003E38EE">
        <w:rPr>
          <w:rFonts w:asciiTheme="minorEastAsia" w:eastAsiaTheme="minorEastAsia" w:hAnsiTheme="minorEastAsia" w:hint="eastAsia"/>
          <w:b/>
          <w:szCs w:val="24"/>
        </w:rPr>
        <w:t>令和</w:t>
      </w:r>
      <w:r w:rsidR="00EE1821">
        <w:rPr>
          <w:rFonts w:asciiTheme="minorEastAsia" w:eastAsiaTheme="minorEastAsia" w:hAnsiTheme="minorEastAsia" w:hint="eastAsia"/>
          <w:b/>
          <w:szCs w:val="24"/>
        </w:rPr>
        <w:t>７</w:t>
      </w:r>
      <w:r w:rsidR="00697877">
        <w:rPr>
          <w:rFonts w:asciiTheme="minorEastAsia" w:eastAsiaTheme="minorEastAsia" w:hAnsiTheme="minorEastAsia" w:hint="eastAsia"/>
          <w:b/>
          <w:szCs w:val="24"/>
        </w:rPr>
        <w:t>年</w:t>
      </w:r>
      <w:r w:rsidR="00B94F23" w:rsidRPr="003E38EE">
        <w:rPr>
          <w:rFonts w:asciiTheme="minorEastAsia" w:eastAsiaTheme="minorEastAsia" w:hAnsiTheme="minorEastAsia" w:hint="eastAsia"/>
          <w:b/>
          <w:szCs w:val="24"/>
        </w:rPr>
        <w:t>６月</w:t>
      </w:r>
      <w:r w:rsidR="00697877">
        <w:rPr>
          <w:rFonts w:asciiTheme="minorEastAsia" w:eastAsiaTheme="minorEastAsia" w:hAnsiTheme="minorEastAsia" w:hint="eastAsia"/>
          <w:b/>
          <w:szCs w:val="24"/>
        </w:rPr>
        <w:t xml:space="preserve">　</w:t>
      </w:r>
      <w:r w:rsidR="00B94F23" w:rsidRPr="003E38EE">
        <w:rPr>
          <w:rFonts w:asciiTheme="minorEastAsia" w:eastAsiaTheme="minorEastAsia" w:hAnsiTheme="minorEastAsia" w:hint="eastAsia"/>
          <w:b/>
          <w:szCs w:val="24"/>
        </w:rPr>
        <w:t>那珂川市議会定例会　会期日程（案）</w:t>
      </w:r>
    </w:p>
    <w:p w14:paraId="2FE52A64" w14:textId="77777777" w:rsidR="00B94F23" w:rsidRPr="003E38EE" w:rsidRDefault="00B94F23" w:rsidP="00B94F23">
      <w:pPr>
        <w:rPr>
          <w:rFonts w:asciiTheme="minorEastAsia" w:eastAsiaTheme="minorEastAsia" w:hAnsiTheme="minorEastAsia"/>
          <w:b/>
          <w:szCs w:val="24"/>
        </w:rPr>
      </w:pPr>
    </w:p>
    <w:p w14:paraId="059804D7" w14:textId="77777777" w:rsidR="00B94F23" w:rsidRPr="003E38EE" w:rsidRDefault="00B94F23" w:rsidP="00B94F23">
      <w:pPr>
        <w:rPr>
          <w:rFonts w:asciiTheme="minorEastAsia" w:eastAsiaTheme="minorEastAsia" w:hAnsiTheme="minorEastAsia"/>
          <w:b/>
          <w:szCs w:val="24"/>
        </w:rPr>
      </w:pPr>
    </w:p>
    <w:p w14:paraId="33FE5CA9" w14:textId="14ADC1A6" w:rsidR="00B94F23" w:rsidRPr="003E38EE" w:rsidRDefault="00934375" w:rsidP="00B94F23">
      <w:pPr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 xml:space="preserve">１　会　　期　　　　</w:t>
      </w:r>
      <w:r w:rsidR="006B391F" w:rsidRPr="002422A7">
        <w:rPr>
          <w:rFonts w:asciiTheme="minorEastAsia" w:eastAsiaTheme="minorEastAsia" w:hAnsiTheme="minorEastAsia" w:hint="eastAsia"/>
          <w:b/>
          <w:szCs w:val="24"/>
        </w:rPr>
        <w:t>１６</w:t>
      </w:r>
      <w:r w:rsidR="00B94F23" w:rsidRPr="002422A7">
        <w:rPr>
          <w:rFonts w:asciiTheme="minorEastAsia" w:eastAsiaTheme="minorEastAsia" w:hAnsiTheme="minorEastAsia" w:hint="eastAsia"/>
          <w:b/>
          <w:szCs w:val="24"/>
        </w:rPr>
        <w:t xml:space="preserve">日間　（　６月　</w:t>
      </w:r>
      <w:r w:rsidR="00EE1821">
        <w:rPr>
          <w:rFonts w:asciiTheme="minorEastAsia" w:eastAsiaTheme="minorEastAsia" w:hAnsiTheme="minorEastAsia" w:hint="eastAsia"/>
          <w:b/>
          <w:szCs w:val="24"/>
        </w:rPr>
        <w:t>５</w:t>
      </w:r>
      <w:r w:rsidR="00B94F23" w:rsidRPr="002422A7">
        <w:rPr>
          <w:rFonts w:asciiTheme="minorEastAsia" w:eastAsiaTheme="minorEastAsia" w:hAnsiTheme="minorEastAsia" w:hint="eastAsia"/>
          <w:b/>
          <w:szCs w:val="24"/>
        </w:rPr>
        <w:t>日　から　６月</w:t>
      </w:r>
      <w:r w:rsidR="00EE1821">
        <w:rPr>
          <w:rFonts w:asciiTheme="minorEastAsia" w:eastAsiaTheme="minorEastAsia" w:hAnsiTheme="minorEastAsia" w:hint="eastAsia"/>
          <w:b/>
          <w:szCs w:val="24"/>
        </w:rPr>
        <w:t>２０</w:t>
      </w:r>
      <w:r w:rsidR="00B94F23" w:rsidRPr="002422A7">
        <w:rPr>
          <w:rFonts w:asciiTheme="minorEastAsia" w:eastAsiaTheme="minorEastAsia" w:hAnsiTheme="minorEastAsia" w:hint="eastAsia"/>
          <w:b/>
          <w:szCs w:val="24"/>
        </w:rPr>
        <w:t>日</w:t>
      </w:r>
      <w:r w:rsidR="00B94F23" w:rsidRPr="003E38EE">
        <w:rPr>
          <w:rFonts w:asciiTheme="minorEastAsia" w:eastAsiaTheme="minorEastAsia" w:hAnsiTheme="minorEastAsia" w:hint="eastAsia"/>
          <w:b/>
          <w:szCs w:val="24"/>
        </w:rPr>
        <w:t xml:space="preserve">　）</w:t>
      </w:r>
    </w:p>
    <w:p w14:paraId="40358DD8" w14:textId="77777777" w:rsidR="00B94F23" w:rsidRPr="003E38EE" w:rsidRDefault="00B94F23" w:rsidP="00B94F23">
      <w:pPr>
        <w:rPr>
          <w:rFonts w:asciiTheme="minorEastAsia" w:eastAsiaTheme="minorEastAsia" w:hAnsiTheme="minorEastAsia"/>
          <w:b/>
          <w:szCs w:val="24"/>
        </w:rPr>
      </w:pPr>
      <w:r w:rsidRPr="003E38EE">
        <w:rPr>
          <w:rFonts w:asciiTheme="minorEastAsia" w:eastAsiaTheme="minorEastAsia" w:hAnsiTheme="minorEastAsia" w:hint="eastAsia"/>
          <w:b/>
          <w:szCs w:val="24"/>
        </w:rPr>
        <w:t>２　日　　程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851"/>
        <w:gridCol w:w="1557"/>
        <w:gridCol w:w="5530"/>
      </w:tblGrid>
      <w:tr w:rsidR="00B94F23" w:rsidRPr="003E38EE" w14:paraId="5569A7A0" w14:textId="77777777" w:rsidTr="002422A7">
        <w:trPr>
          <w:cantSplit/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7820" w14:textId="77777777" w:rsidR="00B94F23" w:rsidRPr="003E38EE" w:rsidRDefault="00B94F2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499A" w14:textId="77777777" w:rsidR="00B94F23" w:rsidRPr="003E38EE" w:rsidRDefault="00B94F2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7AF4" w14:textId="77777777" w:rsidR="00B94F23" w:rsidRPr="003E38EE" w:rsidRDefault="00B94F2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AC99" w14:textId="77777777" w:rsidR="00B94F23" w:rsidRPr="003E38EE" w:rsidRDefault="00B94F2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2F5FA0">
              <w:rPr>
                <w:rFonts w:asciiTheme="minorEastAsia" w:eastAsiaTheme="minorEastAsia" w:hAnsiTheme="minorEastAsia" w:hint="eastAsia"/>
                <w:b/>
                <w:spacing w:val="19"/>
                <w:kern w:val="0"/>
                <w:szCs w:val="24"/>
                <w:fitText w:val="1080" w:id="1971550476"/>
              </w:rPr>
              <w:t>議会日</w:t>
            </w:r>
            <w:r w:rsidRPr="002F5FA0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Cs w:val="24"/>
                <w:fitText w:val="1080" w:id="1971550476"/>
              </w:rPr>
              <w:t>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27C7" w14:textId="77777777" w:rsidR="00B94F23" w:rsidRPr="003E38EE" w:rsidRDefault="00B94F23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備　　　　　考</w:t>
            </w:r>
          </w:p>
        </w:tc>
      </w:tr>
      <w:tr w:rsidR="006B391F" w:rsidRPr="003E38EE" w14:paraId="117679D7" w14:textId="77777777" w:rsidTr="005A6C28">
        <w:trPr>
          <w:cantSplit/>
          <w:trHeight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1509704" w14:textId="77777777" w:rsidR="006B391F" w:rsidRPr="003E38EE" w:rsidRDefault="006B391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  <w:p w14:paraId="1BBE51E4" w14:textId="77777777" w:rsidR="006B391F" w:rsidRPr="003E38EE" w:rsidRDefault="006B391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5EB5" w14:textId="5D7FCEF9" w:rsidR="006B391F" w:rsidRPr="003E38EE" w:rsidRDefault="00EE182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3F84" w14:textId="77777777" w:rsidR="006B391F" w:rsidRPr="003E38EE" w:rsidRDefault="006B391F" w:rsidP="001E6C59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64E0" w14:textId="77777777" w:rsidR="006B391F" w:rsidRPr="003E38EE" w:rsidRDefault="006B391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本　会　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A884" w14:textId="77777777" w:rsidR="006B391F" w:rsidRPr="003E38EE" w:rsidRDefault="006B391F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初　日　9:30　議案上程・提案理由説明・議案説明</w:t>
            </w:r>
          </w:p>
        </w:tc>
      </w:tr>
      <w:tr w:rsidR="006B391F" w:rsidRPr="003E38EE" w14:paraId="10F52A38" w14:textId="77777777" w:rsidTr="005A6C28">
        <w:trPr>
          <w:cantSplit/>
          <w:trHeight w:val="62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92CF531" w14:textId="77777777" w:rsidR="006B391F" w:rsidRPr="003E38EE" w:rsidRDefault="006B391F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023D" w14:textId="4960D0FE" w:rsidR="006B391F" w:rsidRPr="003E38EE" w:rsidRDefault="00EE182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A2CC" w14:textId="77777777" w:rsidR="006B391F" w:rsidRPr="003E38EE" w:rsidRDefault="006B391F" w:rsidP="001E6C59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金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2E46" w14:textId="77777777" w:rsidR="006B391F" w:rsidRPr="003E38EE" w:rsidRDefault="006B391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考　案　日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F5D2" w14:textId="77777777" w:rsidR="006B391F" w:rsidRPr="003E38EE" w:rsidRDefault="006B391F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　　　</w:t>
            </w:r>
            <w:r w:rsidRPr="00EE1821">
              <w:rPr>
                <w:rFonts w:asciiTheme="minorEastAsia" w:eastAsiaTheme="minorEastAsia" w:hAnsiTheme="minorEastAsia" w:hint="eastAsia"/>
                <w:b/>
                <w:spacing w:val="11"/>
                <w:kern w:val="0"/>
                <w:szCs w:val="24"/>
                <w:fitText w:val="1296" w:id="1971550477"/>
              </w:rPr>
              <w:t>議案等検</w:t>
            </w:r>
            <w:r w:rsidRPr="00EE1821">
              <w:rPr>
                <w:rFonts w:asciiTheme="minorEastAsia" w:eastAsiaTheme="minorEastAsia" w:hAnsiTheme="minorEastAsia" w:hint="eastAsia"/>
                <w:b/>
                <w:spacing w:val="2"/>
                <w:kern w:val="0"/>
                <w:szCs w:val="24"/>
                <w:fitText w:val="1296" w:id="1971550477"/>
              </w:rPr>
              <w:t>討</w:t>
            </w:r>
            <w:r w:rsidRPr="003E38EE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、質疑通告（締切正午）</w:t>
            </w:r>
          </w:p>
        </w:tc>
      </w:tr>
      <w:tr w:rsidR="006B391F" w:rsidRPr="003E38EE" w14:paraId="21362223" w14:textId="77777777" w:rsidTr="005A6C28">
        <w:trPr>
          <w:cantSplit/>
          <w:trHeight w:val="62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8617146" w14:textId="77777777" w:rsidR="006B391F" w:rsidRPr="003E38EE" w:rsidRDefault="006B391F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567B" w14:textId="640BF0A5" w:rsidR="006B391F" w:rsidRPr="003E38EE" w:rsidRDefault="00EE1821" w:rsidP="00FD6C45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７</w:t>
            </w:r>
            <w:r w:rsidR="00455BBE">
              <w:rPr>
                <w:rFonts w:asciiTheme="minorEastAsia" w:eastAsiaTheme="minorEastAsia" w:hAnsiTheme="minorEastAsia" w:hint="eastAsia"/>
                <w:b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9488" w14:textId="77777777" w:rsidR="006B391F" w:rsidRPr="003E38EE" w:rsidRDefault="006B391F" w:rsidP="001E6C59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土・日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1C2C" w14:textId="77777777" w:rsidR="006B391F" w:rsidRPr="003E38EE" w:rsidRDefault="006B391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休　会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73A4" w14:textId="77777777" w:rsidR="006B391F" w:rsidRPr="003E38EE" w:rsidRDefault="006B391F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</w:tr>
      <w:tr w:rsidR="006B391F" w:rsidRPr="003E38EE" w14:paraId="0303FD0D" w14:textId="77777777" w:rsidTr="005A6C28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4C85E19" w14:textId="77777777" w:rsidR="006B391F" w:rsidRPr="003E38EE" w:rsidRDefault="006B391F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C691" w14:textId="50385A36" w:rsidR="006B391F" w:rsidRPr="003E38EE" w:rsidRDefault="00EE182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6836" w14:textId="77777777" w:rsidR="006B391F" w:rsidRPr="003E38EE" w:rsidRDefault="006B391F" w:rsidP="001E6C59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E106" w14:textId="77777777" w:rsidR="006B391F" w:rsidRDefault="006B391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本　会　議</w:t>
            </w:r>
          </w:p>
          <w:p w14:paraId="354B4AE5" w14:textId="77777777" w:rsidR="006B391F" w:rsidRPr="003E38EE" w:rsidRDefault="006B391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委　員　会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F102" w14:textId="5C000745" w:rsidR="006B391F" w:rsidRDefault="006B391F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２日目　9:30　質疑・付託</w:t>
            </w:r>
          </w:p>
          <w:p w14:paraId="1B1EADF3" w14:textId="77777777" w:rsidR="006B391F" w:rsidRPr="003E38EE" w:rsidRDefault="006B391F" w:rsidP="007C05CB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本会議終了後　予算常任委員会</w:t>
            </w:r>
          </w:p>
        </w:tc>
      </w:tr>
      <w:tr w:rsidR="006B391F" w:rsidRPr="003E38EE" w14:paraId="3217E53B" w14:textId="77777777" w:rsidTr="005A6C28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B0F90EC" w14:textId="77777777" w:rsidR="006B391F" w:rsidRPr="003E38EE" w:rsidRDefault="006B391F" w:rsidP="00DB4B61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863A" w14:textId="4C2A570A" w:rsidR="006B391F" w:rsidRPr="003E38EE" w:rsidRDefault="00EE1821" w:rsidP="00DB4B6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3D69" w14:textId="77777777" w:rsidR="006B391F" w:rsidRPr="003E38EE" w:rsidRDefault="006B391F" w:rsidP="001E6C59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火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8C8F" w14:textId="77777777" w:rsidR="006B391F" w:rsidRPr="003E38EE" w:rsidRDefault="006B391F" w:rsidP="00DB4B6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委　員　会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1242" w14:textId="77777777" w:rsidR="006B391F" w:rsidRDefault="006B391F" w:rsidP="00CD4AD0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9:30　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総務文教常任委員会</w:t>
            </w:r>
          </w:p>
          <w:p w14:paraId="054B3AB5" w14:textId="77777777" w:rsidR="006B391F" w:rsidRPr="003E38EE" w:rsidRDefault="006B391F" w:rsidP="00CD4AD0">
            <w:pPr>
              <w:ind w:firstLine="1530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経済福祉常任委員会</w:t>
            </w:r>
          </w:p>
        </w:tc>
      </w:tr>
      <w:tr w:rsidR="00455BBE" w:rsidRPr="003E38EE" w14:paraId="6628EFFC" w14:textId="77777777" w:rsidTr="00455BBE">
        <w:trPr>
          <w:cantSplit/>
          <w:trHeight w:val="698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9C1DA1B" w14:textId="77777777" w:rsidR="00455BBE" w:rsidRPr="003E38EE" w:rsidRDefault="00455BBE" w:rsidP="00455BBE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1732" w14:textId="398B990D" w:rsidR="00455BBE" w:rsidRPr="003E38EE" w:rsidRDefault="00EE1821" w:rsidP="00455BBE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CDC1" w14:textId="77777777" w:rsidR="00455BBE" w:rsidRPr="003E38EE" w:rsidRDefault="00455BBE" w:rsidP="00455BBE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30DD" w14:textId="77777777" w:rsidR="00455BBE" w:rsidRPr="003E38EE" w:rsidRDefault="00455BBE" w:rsidP="00455BBE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委　員　会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80A1" w14:textId="77777777" w:rsidR="00455BBE" w:rsidRDefault="00455BBE" w:rsidP="00455BBE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9:30　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総務文教常任委員会</w:t>
            </w:r>
          </w:p>
          <w:p w14:paraId="160F5B29" w14:textId="77777777" w:rsidR="00455BBE" w:rsidRPr="003E38EE" w:rsidRDefault="00455BBE" w:rsidP="00455BBE">
            <w:pPr>
              <w:ind w:firstLine="1530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経済福祉常任委員会</w:t>
            </w:r>
          </w:p>
        </w:tc>
      </w:tr>
      <w:tr w:rsidR="006B391F" w:rsidRPr="003E38EE" w14:paraId="1481E21B" w14:textId="77777777" w:rsidTr="005A6C28">
        <w:trPr>
          <w:cantSplit/>
          <w:trHeight w:val="62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B8B8A50" w14:textId="77777777" w:rsidR="006B391F" w:rsidRPr="003E38EE" w:rsidRDefault="006B391F" w:rsidP="00A17A80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EAE4" w14:textId="66433C73" w:rsidR="006B391F" w:rsidRPr="003E38EE" w:rsidRDefault="00EE1821" w:rsidP="00A17A80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FFC5" w14:textId="77777777" w:rsidR="006B391F" w:rsidRPr="003E38EE" w:rsidRDefault="006B391F" w:rsidP="00A17A80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2BB0" w14:textId="77777777" w:rsidR="006B391F" w:rsidRPr="00A21E01" w:rsidRDefault="006B391F" w:rsidP="00A17A80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A21E01">
              <w:rPr>
                <w:rFonts w:asciiTheme="minorEastAsia" w:eastAsiaTheme="minorEastAsia" w:hAnsiTheme="minorEastAsia" w:hint="eastAsia"/>
                <w:b/>
                <w:szCs w:val="24"/>
              </w:rPr>
              <w:t>休　会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FA58" w14:textId="77777777" w:rsidR="006B391F" w:rsidRPr="00A21E01" w:rsidRDefault="006B391F" w:rsidP="00A21E01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</w:tr>
      <w:tr w:rsidR="006B391F" w:rsidRPr="003E38EE" w14:paraId="3873BC70" w14:textId="77777777" w:rsidTr="005A6C28">
        <w:trPr>
          <w:cantSplit/>
          <w:trHeight w:val="62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5CBDB02" w14:textId="77777777" w:rsidR="006B391F" w:rsidRPr="003E38EE" w:rsidRDefault="006B391F" w:rsidP="00A17A80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B438" w14:textId="0D95FF29" w:rsidR="006B391F" w:rsidRPr="003E38EE" w:rsidRDefault="00EE1821" w:rsidP="00A17A80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8FAD" w14:textId="77777777" w:rsidR="006B391F" w:rsidRPr="003E38EE" w:rsidRDefault="006B391F" w:rsidP="00A17A80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金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B6B1" w14:textId="77777777" w:rsidR="006B391F" w:rsidRPr="003E38EE" w:rsidRDefault="006B391F" w:rsidP="00A17A80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本　会　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6BC8" w14:textId="77777777" w:rsidR="006B391F" w:rsidRPr="003E38EE" w:rsidRDefault="006B391F" w:rsidP="00A17A80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３</w:t>
            </w: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日目　9:30　一般質問</w:t>
            </w:r>
          </w:p>
        </w:tc>
      </w:tr>
      <w:tr w:rsidR="006B391F" w:rsidRPr="003E38EE" w14:paraId="148D671C" w14:textId="77777777" w:rsidTr="005A6C28">
        <w:trPr>
          <w:cantSplit/>
          <w:trHeight w:val="62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B10D400" w14:textId="77777777" w:rsidR="006B391F" w:rsidRPr="003E38EE" w:rsidRDefault="006B391F" w:rsidP="00DB4B61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F07F" w14:textId="56843388" w:rsidR="006B391F" w:rsidRPr="003E38EE" w:rsidRDefault="00EE1821" w:rsidP="00FD6C45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１４</w:t>
            </w:r>
            <w:r w:rsidR="006B391F"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1293" w14:textId="77777777" w:rsidR="006B391F" w:rsidRPr="003E38EE" w:rsidRDefault="006B391F" w:rsidP="001E6C59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土・日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7475" w14:textId="77777777" w:rsidR="006B391F" w:rsidRPr="003E38EE" w:rsidRDefault="006B391F" w:rsidP="00DB4B6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休　会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8B4A" w14:textId="77777777" w:rsidR="006B391F" w:rsidRPr="003E38EE" w:rsidRDefault="006B391F" w:rsidP="00DB4B61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</w:tr>
      <w:tr w:rsidR="006B391F" w:rsidRPr="003E38EE" w14:paraId="4534068C" w14:textId="77777777" w:rsidTr="005A6C28">
        <w:trPr>
          <w:cantSplit/>
          <w:trHeight w:val="62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FB94CC1" w14:textId="77777777" w:rsidR="006B391F" w:rsidRPr="003E38EE" w:rsidRDefault="006B391F" w:rsidP="00A17A80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48B3" w14:textId="31321ADF" w:rsidR="006B391F" w:rsidRPr="003E38EE" w:rsidRDefault="00EE1821" w:rsidP="00455BBE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EAE6" w14:textId="77777777" w:rsidR="006B391F" w:rsidRPr="003E38EE" w:rsidRDefault="006B391F" w:rsidP="00A17A80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344D" w14:textId="77777777" w:rsidR="006B391F" w:rsidRPr="003E38EE" w:rsidRDefault="006B391F" w:rsidP="00A17A80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本　会　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310A" w14:textId="77777777" w:rsidR="006B391F" w:rsidRPr="003E38EE" w:rsidRDefault="006B391F" w:rsidP="00A17A80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４</w:t>
            </w: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日目　9:30　一般質問</w:t>
            </w:r>
          </w:p>
        </w:tc>
      </w:tr>
      <w:tr w:rsidR="00EE1821" w:rsidRPr="003E38EE" w14:paraId="60D5CDA9" w14:textId="77777777" w:rsidTr="006B391F">
        <w:trPr>
          <w:cantSplit/>
          <w:trHeight w:val="62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7EBFF36" w14:textId="77777777" w:rsidR="00EE1821" w:rsidRPr="003E38EE" w:rsidRDefault="00EE1821" w:rsidP="00EE1821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B4C0" w14:textId="356ED233" w:rsidR="00EE1821" w:rsidRPr="003E38EE" w:rsidRDefault="00EE1821" w:rsidP="00EE182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0696" w14:textId="77777777" w:rsidR="00EE1821" w:rsidRPr="003E38EE" w:rsidRDefault="00EE1821" w:rsidP="00EE182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火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845C" w14:textId="0B7E0DB5" w:rsidR="00EE1821" w:rsidRPr="003E38EE" w:rsidRDefault="00EE1821" w:rsidP="00EE182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本　会　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650F" w14:textId="7ECF90EE" w:rsidR="00EE1821" w:rsidRPr="003E38EE" w:rsidRDefault="00EE1821" w:rsidP="00EE1821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５</w:t>
            </w: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日目　9:30　一般質問</w:t>
            </w:r>
          </w:p>
        </w:tc>
      </w:tr>
      <w:tr w:rsidR="006B391F" w:rsidRPr="003E38EE" w14:paraId="4FDCA962" w14:textId="77777777" w:rsidTr="006B391F">
        <w:trPr>
          <w:cantSplit/>
          <w:trHeight w:val="1248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53FA4BD" w14:textId="77777777" w:rsidR="006B391F" w:rsidRPr="003E38EE" w:rsidRDefault="006B391F" w:rsidP="006B391F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A00D" w14:textId="78E2B497" w:rsidR="006B391F" w:rsidRPr="003E38EE" w:rsidRDefault="00EE1821" w:rsidP="006B391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182C" w14:textId="77777777" w:rsidR="006B391F" w:rsidRPr="003E38EE" w:rsidRDefault="006B391F" w:rsidP="006B391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16CB" w14:textId="77777777" w:rsidR="006B391F" w:rsidRPr="003E38EE" w:rsidRDefault="006B391F" w:rsidP="006B391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委　員　会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362D" w14:textId="77777777" w:rsidR="006B391F" w:rsidRDefault="006B391F" w:rsidP="006B391F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9:30　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予算常任委員会</w:t>
            </w:r>
          </w:p>
          <w:p w14:paraId="766E1A4F" w14:textId="77777777" w:rsidR="006B391F" w:rsidRDefault="006B391F" w:rsidP="006B391F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786050">
              <w:rPr>
                <w:rFonts w:asciiTheme="minorEastAsia" w:eastAsiaTheme="minorEastAsia" w:hAnsiTheme="minorEastAsia" w:hint="eastAsia"/>
                <w:b/>
                <w:w w:val="54"/>
                <w:kern w:val="0"/>
                <w:szCs w:val="24"/>
                <w:fitText w:val="1302" w:id="-1784420864"/>
              </w:rPr>
              <w:t>予算常任委員会終了後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総務文教常任委員会</w:t>
            </w:r>
          </w:p>
          <w:p w14:paraId="78F45137" w14:textId="77777777" w:rsidR="006B391F" w:rsidRPr="003E38EE" w:rsidRDefault="006B391F" w:rsidP="006B391F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　　　経済福祉常任委員会</w:t>
            </w:r>
          </w:p>
        </w:tc>
      </w:tr>
      <w:tr w:rsidR="006B391F" w:rsidRPr="003E38EE" w14:paraId="23888D04" w14:textId="77777777" w:rsidTr="00EE1821">
        <w:trPr>
          <w:cantSplit/>
          <w:trHeight w:val="81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5AFEEC" w14:textId="77777777" w:rsidR="006B391F" w:rsidRPr="003E38EE" w:rsidRDefault="006B391F" w:rsidP="006B391F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9A45" w14:textId="2D2E6AAF" w:rsidR="006B391F" w:rsidRPr="006B391F" w:rsidRDefault="00EE1821" w:rsidP="006B391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308B" w14:textId="77777777" w:rsidR="006B391F" w:rsidRPr="006B391F" w:rsidRDefault="006B391F" w:rsidP="006B391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6B391F">
              <w:rPr>
                <w:rFonts w:asciiTheme="minorEastAsia" w:eastAsiaTheme="minorEastAsia" w:hAnsiTheme="minorEastAsia" w:hint="eastAsia"/>
                <w:b/>
                <w:szCs w:val="24"/>
              </w:rPr>
              <w:t>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186A" w14:textId="77777777" w:rsidR="006B391F" w:rsidRPr="003E38EE" w:rsidRDefault="006B391F" w:rsidP="006B391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委　員　会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8521" w14:textId="77777777" w:rsidR="006B391F" w:rsidRPr="003E38EE" w:rsidRDefault="006B391F" w:rsidP="006B391F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9:30　議会運営委員会</w:t>
            </w:r>
          </w:p>
          <w:p w14:paraId="0EF336C3" w14:textId="77777777" w:rsidR="006B391F" w:rsidRPr="003E38EE" w:rsidRDefault="006B391F" w:rsidP="006B391F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　　　議会広報特別委員会</w:t>
            </w:r>
          </w:p>
        </w:tc>
      </w:tr>
      <w:tr w:rsidR="006B391F" w:rsidRPr="003E38EE" w14:paraId="4B8D3F96" w14:textId="77777777" w:rsidTr="005A6C28">
        <w:trPr>
          <w:cantSplit/>
          <w:trHeight w:val="6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969271" w14:textId="77777777" w:rsidR="006B391F" w:rsidRPr="003E38EE" w:rsidRDefault="006B391F" w:rsidP="006B391F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D789" w14:textId="59DE46CB" w:rsidR="006B391F" w:rsidRPr="006B391F" w:rsidRDefault="00EE1821" w:rsidP="006B391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２０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7E7B" w14:textId="77777777" w:rsidR="006B391F" w:rsidRPr="006B391F" w:rsidRDefault="006B391F" w:rsidP="006B391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金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1B1D" w14:textId="77777777" w:rsidR="006B391F" w:rsidRPr="006B391F" w:rsidRDefault="006B391F" w:rsidP="006B391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6B391F">
              <w:rPr>
                <w:rFonts w:asciiTheme="minorEastAsia" w:eastAsiaTheme="minorEastAsia" w:hAnsiTheme="minorEastAsia" w:hint="eastAsia"/>
                <w:b/>
                <w:szCs w:val="24"/>
              </w:rPr>
              <w:t>本　会　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E6B3" w14:textId="77777777" w:rsidR="006B391F" w:rsidRPr="006B391F" w:rsidRDefault="006B391F" w:rsidP="006B391F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6B391F">
              <w:rPr>
                <w:rFonts w:asciiTheme="minorEastAsia" w:eastAsiaTheme="minorEastAsia" w:hAnsiTheme="minorEastAsia" w:hint="eastAsia"/>
                <w:b/>
                <w:szCs w:val="24"/>
              </w:rPr>
              <w:t>最終日　9:30　委員長報告・討論・採決</w:t>
            </w:r>
          </w:p>
        </w:tc>
      </w:tr>
    </w:tbl>
    <w:p w14:paraId="13606A3D" w14:textId="698CAF26" w:rsidR="008B66EF" w:rsidRPr="00944483" w:rsidRDefault="008B66EF" w:rsidP="00944483">
      <w:pPr>
        <w:outlineLvl w:val="0"/>
        <w:rPr>
          <w:rFonts w:asciiTheme="minorEastAsia" w:eastAsiaTheme="minorEastAsia" w:hAnsiTheme="minorEastAsia"/>
          <w:b/>
          <w:szCs w:val="24"/>
        </w:rPr>
      </w:pPr>
    </w:p>
    <w:sectPr w:rsidR="008B66EF" w:rsidRPr="00944483" w:rsidSect="00944483">
      <w:pgSz w:w="11906" w:h="16838" w:code="9"/>
      <w:pgMar w:top="1560" w:right="851" w:bottom="920" w:left="1418" w:header="851" w:footer="992" w:gutter="0"/>
      <w:cols w:space="425"/>
      <w:docGrid w:type="linesAndChar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FA09" w14:textId="77777777" w:rsidR="00786050" w:rsidRDefault="00786050" w:rsidP="00F4171E">
      <w:r>
        <w:separator/>
      </w:r>
    </w:p>
  </w:endnote>
  <w:endnote w:type="continuationSeparator" w:id="0">
    <w:p w14:paraId="315A9276" w14:textId="77777777" w:rsidR="00786050" w:rsidRDefault="00786050" w:rsidP="00F4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B87C" w14:textId="77777777" w:rsidR="00786050" w:rsidRDefault="00786050" w:rsidP="00F4171E">
      <w:r>
        <w:separator/>
      </w:r>
    </w:p>
  </w:footnote>
  <w:footnote w:type="continuationSeparator" w:id="0">
    <w:p w14:paraId="46DF8033" w14:textId="77777777" w:rsidR="00786050" w:rsidRDefault="00786050" w:rsidP="00F41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6088D"/>
    <w:multiLevelType w:val="hybridMultilevel"/>
    <w:tmpl w:val="378C8938"/>
    <w:lvl w:ilvl="0" w:tplc="97C0060C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3E"/>
    <w:rsid w:val="00003A72"/>
    <w:rsid w:val="000144AD"/>
    <w:rsid w:val="00015E01"/>
    <w:rsid w:val="0001641A"/>
    <w:rsid w:val="00024581"/>
    <w:rsid w:val="00026727"/>
    <w:rsid w:val="00037AF1"/>
    <w:rsid w:val="00047BB4"/>
    <w:rsid w:val="00056079"/>
    <w:rsid w:val="0008166B"/>
    <w:rsid w:val="000938C4"/>
    <w:rsid w:val="000962ED"/>
    <w:rsid w:val="00096529"/>
    <w:rsid w:val="000A404C"/>
    <w:rsid w:val="000C5104"/>
    <w:rsid w:val="000E5A24"/>
    <w:rsid w:val="000E7119"/>
    <w:rsid w:val="000E7A60"/>
    <w:rsid w:val="000F1909"/>
    <w:rsid w:val="000F7931"/>
    <w:rsid w:val="00111ABD"/>
    <w:rsid w:val="001155D9"/>
    <w:rsid w:val="0011673F"/>
    <w:rsid w:val="00120A7C"/>
    <w:rsid w:val="0012681D"/>
    <w:rsid w:val="001315F6"/>
    <w:rsid w:val="00140EB8"/>
    <w:rsid w:val="00141B78"/>
    <w:rsid w:val="001451A2"/>
    <w:rsid w:val="001452B8"/>
    <w:rsid w:val="001468DE"/>
    <w:rsid w:val="00150B18"/>
    <w:rsid w:val="001611D9"/>
    <w:rsid w:val="00162324"/>
    <w:rsid w:val="001660BF"/>
    <w:rsid w:val="00172D7B"/>
    <w:rsid w:val="0017609F"/>
    <w:rsid w:val="001804ED"/>
    <w:rsid w:val="001900BD"/>
    <w:rsid w:val="00191748"/>
    <w:rsid w:val="00193BDD"/>
    <w:rsid w:val="00196C52"/>
    <w:rsid w:val="00197DB2"/>
    <w:rsid w:val="00197E42"/>
    <w:rsid w:val="001A4FCA"/>
    <w:rsid w:val="001B58E5"/>
    <w:rsid w:val="001B6BE4"/>
    <w:rsid w:val="001D5314"/>
    <w:rsid w:val="001D5BCB"/>
    <w:rsid w:val="001E6C59"/>
    <w:rsid w:val="001E6D25"/>
    <w:rsid w:val="001E6F02"/>
    <w:rsid w:val="001F57AE"/>
    <w:rsid w:val="00202702"/>
    <w:rsid w:val="0020402F"/>
    <w:rsid w:val="002053E1"/>
    <w:rsid w:val="0022136D"/>
    <w:rsid w:val="00223FB2"/>
    <w:rsid w:val="00225257"/>
    <w:rsid w:val="0023016A"/>
    <w:rsid w:val="00232A7B"/>
    <w:rsid w:val="00237A58"/>
    <w:rsid w:val="002422A7"/>
    <w:rsid w:val="00244ED7"/>
    <w:rsid w:val="00254674"/>
    <w:rsid w:val="00255E69"/>
    <w:rsid w:val="00273557"/>
    <w:rsid w:val="002A0AD6"/>
    <w:rsid w:val="002A77F4"/>
    <w:rsid w:val="002B1767"/>
    <w:rsid w:val="002B699E"/>
    <w:rsid w:val="002D46EF"/>
    <w:rsid w:val="002D66B6"/>
    <w:rsid w:val="002E579A"/>
    <w:rsid w:val="002F5FA0"/>
    <w:rsid w:val="002F6455"/>
    <w:rsid w:val="00300841"/>
    <w:rsid w:val="00305126"/>
    <w:rsid w:val="003100B9"/>
    <w:rsid w:val="003130B0"/>
    <w:rsid w:val="00325313"/>
    <w:rsid w:val="0034175C"/>
    <w:rsid w:val="00344E3B"/>
    <w:rsid w:val="00353383"/>
    <w:rsid w:val="0035351F"/>
    <w:rsid w:val="00364083"/>
    <w:rsid w:val="00365678"/>
    <w:rsid w:val="00372F47"/>
    <w:rsid w:val="0039409F"/>
    <w:rsid w:val="003A69C0"/>
    <w:rsid w:val="003B3293"/>
    <w:rsid w:val="003C2739"/>
    <w:rsid w:val="003C5A11"/>
    <w:rsid w:val="003C79AE"/>
    <w:rsid w:val="003D08CD"/>
    <w:rsid w:val="003E38EE"/>
    <w:rsid w:val="003E4192"/>
    <w:rsid w:val="003E59D3"/>
    <w:rsid w:val="003E640B"/>
    <w:rsid w:val="003E7DF2"/>
    <w:rsid w:val="003F3DC1"/>
    <w:rsid w:val="003F704A"/>
    <w:rsid w:val="00401DC5"/>
    <w:rsid w:val="0040260E"/>
    <w:rsid w:val="00403286"/>
    <w:rsid w:val="00407B54"/>
    <w:rsid w:val="00407DD4"/>
    <w:rsid w:val="00407EF4"/>
    <w:rsid w:val="00412950"/>
    <w:rsid w:val="00412A01"/>
    <w:rsid w:val="00414515"/>
    <w:rsid w:val="00417AFD"/>
    <w:rsid w:val="00425DB9"/>
    <w:rsid w:val="00430654"/>
    <w:rsid w:val="00435598"/>
    <w:rsid w:val="00455BBE"/>
    <w:rsid w:val="004622C7"/>
    <w:rsid w:val="004974B6"/>
    <w:rsid w:val="004A0C34"/>
    <w:rsid w:val="004A4C84"/>
    <w:rsid w:val="004B5806"/>
    <w:rsid w:val="004C05A2"/>
    <w:rsid w:val="004C247C"/>
    <w:rsid w:val="004C5BA1"/>
    <w:rsid w:val="004D315E"/>
    <w:rsid w:val="004D359A"/>
    <w:rsid w:val="004D380B"/>
    <w:rsid w:val="004D5D59"/>
    <w:rsid w:val="004D6CCF"/>
    <w:rsid w:val="004E01C4"/>
    <w:rsid w:val="004E37AE"/>
    <w:rsid w:val="004E4170"/>
    <w:rsid w:val="004F3CB8"/>
    <w:rsid w:val="004F6E41"/>
    <w:rsid w:val="00500B8E"/>
    <w:rsid w:val="00510E62"/>
    <w:rsid w:val="00516F06"/>
    <w:rsid w:val="00521B6A"/>
    <w:rsid w:val="00546DEC"/>
    <w:rsid w:val="00560358"/>
    <w:rsid w:val="005618A6"/>
    <w:rsid w:val="005621F7"/>
    <w:rsid w:val="00567EAF"/>
    <w:rsid w:val="005715D7"/>
    <w:rsid w:val="00575DB2"/>
    <w:rsid w:val="00577571"/>
    <w:rsid w:val="00587F00"/>
    <w:rsid w:val="005B6F2A"/>
    <w:rsid w:val="005C693F"/>
    <w:rsid w:val="005E153F"/>
    <w:rsid w:val="005E36CB"/>
    <w:rsid w:val="005E4520"/>
    <w:rsid w:val="005E54DE"/>
    <w:rsid w:val="005E576B"/>
    <w:rsid w:val="005F0C25"/>
    <w:rsid w:val="005F2981"/>
    <w:rsid w:val="005F31D3"/>
    <w:rsid w:val="005F3219"/>
    <w:rsid w:val="005F45FC"/>
    <w:rsid w:val="005F5120"/>
    <w:rsid w:val="005F77E9"/>
    <w:rsid w:val="00601062"/>
    <w:rsid w:val="00602E61"/>
    <w:rsid w:val="00603827"/>
    <w:rsid w:val="006041E8"/>
    <w:rsid w:val="0060647A"/>
    <w:rsid w:val="00607970"/>
    <w:rsid w:val="00621F31"/>
    <w:rsid w:val="00632E31"/>
    <w:rsid w:val="0064739B"/>
    <w:rsid w:val="00652815"/>
    <w:rsid w:val="006610C2"/>
    <w:rsid w:val="006655F1"/>
    <w:rsid w:val="006661C3"/>
    <w:rsid w:val="006771E2"/>
    <w:rsid w:val="006832E3"/>
    <w:rsid w:val="00687033"/>
    <w:rsid w:val="006920D4"/>
    <w:rsid w:val="00694A5A"/>
    <w:rsid w:val="006962CF"/>
    <w:rsid w:val="00697877"/>
    <w:rsid w:val="006A04D8"/>
    <w:rsid w:val="006A3F76"/>
    <w:rsid w:val="006B391F"/>
    <w:rsid w:val="006C3275"/>
    <w:rsid w:val="006C4C2F"/>
    <w:rsid w:val="006E15F3"/>
    <w:rsid w:val="006F0266"/>
    <w:rsid w:val="0071283A"/>
    <w:rsid w:val="00727A47"/>
    <w:rsid w:val="00732AEC"/>
    <w:rsid w:val="00737249"/>
    <w:rsid w:val="00737A30"/>
    <w:rsid w:val="00740E0B"/>
    <w:rsid w:val="00754342"/>
    <w:rsid w:val="00755F78"/>
    <w:rsid w:val="00770D34"/>
    <w:rsid w:val="00772A61"/>
    <w:rsid w:val="00777D19"/>
    <w:rsid w:val="00780296"/>
    <w:rsid w:val="0078045E"/>
    <w:rsid w:val="00782891"/>
    <w:rsid w:val="00786050"/>
    <w:rsid w:val="00793E53"/>
    <w:rsid w:val="00796240"/>
    <w:rsid w:val="007A4624"/>
    <w:rsid w:val="007A6C86"/>
    <w:rsid w:val="007C05CB"/>
    <w:rsid w:val="007C19CF"/>
    <w:rsid w:val="007C2995"/>
    <w:rsid w:val="007D3840"/>
    <w:rsid w:val="007E0932"/>
    <w:rsid w:val="007E4E5F"/>
    <w:rsid w:val="007E520E"/>
    <w:rsid w:val="007E528F"/>
    <w:rsid w:val="007E7909"/>
    <w:rsid w:val="007F486A"/>
    <w:rsid w:val="00800072"/>
    <w:rsid w:val="00804201"/>
    <w:rsid w:val="008103E8"/>
    <w:rsid w:val="008109F7"/>
    <w:rsid w:val="008205EC"/>
    <w:rsid w:val="00826683"/>
    <w:rsid w:val="00827BB2"/>
    <w:rsid w:val="0083333D"/>
    <w:rsid w:val="00833577"/>
    <w:rsid w:val="00845496"/>
    <w:rsid w:val="00852010"/>
    <w:rsid w:val="00861040"/>
    <w:rsid w:val="0087062A"/>
    <w:rsid w:val="00873A59"/>
    <w:rsid w:val="00874CD5"/>
    <w:rsid w:val="00882FFE"/>
    <w:rsid w:val="00885814"/>
    <w:rsid w:val="00892E18"/>
    <w:rsid w:val="008A3360"/>
    <w:rsid w:val="008B66EF"/>
    <w:rsid w:val="008C091A"/>
    <w:rsid w:val="008C3986"/>
    <w:rsid w:val="008C4446"/>
    <w:rsid w:val="008C5605"/>
    <w:rsid w:val="008D32D7"/>
    <w:rsid w:val="008D5320"/>
    <w:rsid w:val="008E102E"/>
    <w:rsid w:val="008E10C6"/>
    <w:rsid w:val="008E30FE"/>
    <w:rsid w:val="008E5F93"/>
    <w:rsid w:val="008E7F59"/>
    <w:rsid w:val="008F646A"/>
    <w:rsid w:val="008F7FF2"/>
    <w:rsid w:val="009040C4"/>
    <w:rsid w:val="00913C0E"/>
    <w:rsid w:val="00915F23"/>
    <w:rsid w:val="00922787"/>
    <w:rsid w:val="00922C83"/>
    <w:rsid w:val="00934375"/>
    <w:rsid w:val="0093664C"/>
    <w:rsid w:val="00944483"/>
    <w:rsid w:val="00964E48"/>
    <w:rsid w:val="009706FE"/>
    <w:rsid w:val="009809CA"/>
    <w:rsid w:val="00981B3E"/>
    <w:rsid w:val="009933B0"/>
    <w:rsid w:val="0099799F"/>
    <w:rsid w:val="009A1B3C"/>
    <w:rsid w:val="009A3E11"/>
    <w:rsid w:val="009B5621"/>
    <w:rsid w:val="009C2F03"/>
    <w:rsid w:val="009D0594"/>
    <w:rsid w:val="009D4E24"/>
    <w:rsid w:val="009D771F"/>
    <w:rsid w:val="009E54B4"/>
    <w:rsid w:val="009F7FC8"/>
    <w:rsid w:val="00A01780"/>
    <w:rsid w:val="00A103D0"/>
    <w:rsid w:val="00A13966"/>
    <w:rsid w:val="00A158B1"/>
    <w:rsid w:val="00A17A80"/>
    <w:rsid w:val="00A21E01"/>
    <w:rsid w:val="00A26207"/>
    <w:rsid w:val="00A26399"/>
    <w:rsid w:val="00A32A3C"/>
    <w:rsid w:val="00A500A7"/>
    <w:rsid w:val="00A54853"/>
    <w:rsid w:val="00A60400"/>
    <w:rsid w:val="00A61A72"/>
    <w:rsid w:val="00A62C41"/>
    <w:rsid w:val="00A67135"/>
    <w:rsid w:val="00A81432"/>
    <w:rsid w:val="00A84D12"/>
    <w:rsid w:val="00A84DD8"/>
    <w:rsid w:val="00A876A9"/>
    <w:rsid w:val="00A92702"/>
    <w:rsid w:val="00A94081"/>
    <w:rsid w:val="00AA4C17"/>
    <w:rsid w:val="00AB0072"/>
    <w:rsid w:val="00AB5410"/>
    <w:rsid w:val="00AB7F5E"/>
    <w:rsid w:val="00AC68CC"/>
    <w:rsid w:val="00AD1E7A"/>
    <w:rsid w:val="00AD257F"/>
    <w:rsid w:val="00AD56CA"/>
    <w:rsid w:val="00AD7812"/>
    <w:rsid w:val="00AE18E5"/>
    <w:rsid w:val="00B020D2"/>
    <w:rsid w:val="00B06D4D"/>
    <w:rsid w:val="00B078E0"/>
    <w:rsid w:val="00B07AA6"/>
    <w:rsid w:val="00B139FB"/>
    <w:rsid w:val="00B15E15"/>
    <w:rsid w:val="00B21F9E"/>
    <w:rsid w:val="00B30E02"/>
    <w:rsid w:val="00B36FDD"/>
    <w:rsid w:val="00B37BF9"/>
    <w:rsid w:val="00B40B2B"/>
    <w:rsid w:val="00B43462"/>
    <w:rsid w:val="00B44DA0"/>
    <w:rsid w:val="00B46460"/>
    <w:rsid w:val="00B56CB6"/>
    <w:rsid w:val="00B67092"/>
    <w:rsid w:val="00B73BF3"/>
    <w:rsid w:val="00B7634C"/>
    <w:rsid w:val="00B937CB"/>
    <w:rsid w:val="00B94F23"/>
    <w:rsid w:val="00BA3178"/>
    <w:rsid w:val="00BA48E9"/>
    <w:rsid w:val="00BB3546"/>
    <w:rsid w:val="00BB63FD"/>
    <w:rsid w:val="00BD71A7"/>
    <w:rsid w:val="00BF5329"/>
    <w:rsid w:val="00BF7C24"/>
    <w:rsid w:val="00C0358B"/>
    <w:rsid w:val="00C12D98"/>
    <w:rsid w:val="00C13D86"/>
    <w:rsid w:val="00C15399"/>
    <w:rsid w:val="00C21A11"/>
    <w:rsid w:val="00C26C27"/>
    <w:rsid w:val="00C336A0"/>
    <w:rsid w:val="00C35B9A"/>
    <w:rsid w:val="00C36878"/>
    <w:rsid w:val="00C50499"/>
    <w:rsid w:val="00C55255"/>
    <w:rsid w:val="00C55A34"/>
    <w:rsid w:val="00C62F7A"/>
    <w:rsid w:val="00C66ABD"/>
    <w:rsid w:val="00C716F7"/>
    <w:rsid w:val="00C741A1"/>
    <w:rsid w:val="00C97F62"/>
    <w:rsid w:val="00CB60DC"/>
    <w:rsid w:val="00CB6754"/>
    <w:rsid w:val="00CC49E9"/>
    <w:rsid w:val="00CC4EA8"/>
    <w:rsid w:val="00CC60B9"/>
    <w:rsid w:val="00CD0716"/>
    <w:rsid w:val="00CD093E"/>
    <w:rsid w:val="00CD41A1"/>
    <w:rsid w:val="00CD4AD0"/>
    <w:rsid w:val="00CE1E30"/>
    <w:rsid w:val="00CE3986"/>
    <w:rsid w:val="00CE401D"/>
    <w:rsid w:val="00CE4750"/>
    <w:rsid w:val="00CF4557"/>
    <w:rsid w:val="00CF51E1"/>
    <w:rsid w:val="00CF5217"/>
    <w:rsid w:val="00CF63B8"/>
    <w:rsid w:val="00D029EE"/>
    <w:rsid w:val="00D13BF2"/>
    <w:rsid w:val="00D233A9"/>
    <w:rsid w:val="00D24C3C"/>
    <w:rsid w:val="00D52136"/>
    <w:rsid w:val="00D54CF5"/>
    <w:rsid w:val="00D622C5"/>
    <w:rsid w:val="00D70F50"/>
    <w:rsid w:val="00D85605"/>
    <w:rsid w:val="00D8795D"/>
    <w:rsid w:val="00D93FBC"/>
    <w:rsid w:val="00D964D0"/>
    <w:rsid w:val="00D96AD1"/>
    <w:rsid w:val="00D97D5A"/>
    <w:rsid w:val="00DA1FCF"/>
    <w:rsid w:val="00DA3CDC"/>
    <w:rsid w:val="00DA6D55"/>
    <w:rsid w:val="00DA753E"/>
    <w:rsid w:val="00DB4B61"/>
    <w:rsid w:val="00DB5770"/>
    <w:rsid w:val="00DB6FC7"/>
    <w:rsid w:val="00DC6E92"/>
    <w:rsid w:val="00DD6AE9"/>
    <w:rsid w:val="00DE0D0F"/>
    <w:rsid w:val="00DF1CC9"/>
    <w:rsid w:val="00E02005"/>
    <w:rsid w:val="00E03936"/>
    <w:rsid w:val="00E12ACE"/>
    <w:rsid w:val="00E214C5"/>
    <w:rsid w:val="00E21B82"/>
    <w:rsid w:val="00E334C2"/>
    <w:rsid w:val="00E46225"/>
    <w:rsid w:val="00E466D9"/>
    <w:rsid w:val="00E55299"/>
    <w:rsid w:val="00E647EC"/>
    <w:rsid w:val="00E674B0"/>
    <w:rsid w:val="00E82F78"/>
    <w:rsid w:val="00E867F1"/>
    <w:rsid w:val="00E91D07"/>
    <w:rsid w:val="00EA67E6"/>
    <w:rsid w:val="00EA71E2"/>
    <w:rsid w:val="00EB17BA"/>
    <w:rsid w:val="00EC0150"/>
    <w:rsid w:val="00EC0BE3"/>
    <w:rsid w:val="00EC5885"/>
    <w:rsid w:val="00ED38D9"/>
    <w:rsid w:val="00ED782C"/>
    <w:rsid w:val="00EE1821"/>
    <w:rsid w:val="00EE3F84"/>
    <w:rsid w:val="00EE40E0"/>
    <w:rsid w:val="00EF4975"/>
    <w:rsid w:val="00EF7C78"/>
    <w:rsid w:val="00F0097E"/>
    <w:rsid w:val="00F027F6"/>
    <w:rsid w:val="00F12128"/>
    <w:rsid w:val="00F15C67"/>
    <w:rsid w:val="00F16AFD"/>
    <w:rsid w:val="00F219B6"/>
    <w:rsid w:val="00F40CA6"/>
    <w:rsid w:val="00F4171E"/>
    <w:rsid w:val="00F517B4"/>
    <w:rsid w:val="00F52785"/>
    <w:rsid w:val="00F601AB"/>
    <w:rsid w:val="00F60A16"/>
    <w:rsid w:val="00F615F5"/>
    <w:rsid w:val="00F61DEB"/>
    <w:rsid w:val="00F658CF"/>
    <w:rsid w:val="00F715CC"/>
    <w:rsid w:val="00F820ED"/>
    <w:rsid w:val="00F84578"/>
    <w:rsid w:val="00F919F8"/>
    <w:rsid w:val="00F95885"/>
    <w:rsid w:val="00F959C1"/>
    <w:rsid w:val="00FA2E2C"/>
    <w:rsid w:val="00FD2D11"/>
    <w:rsid w:val="00FD6C45"/>
    <w:rsid w:val="00FE0808"/>
    <w:rsid w:val="00FE3E97"/>
    <w:rsid w:val="00FF16B0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C667B"/>
  <w15:docId w15:val="{0B277E5C-ED73-44C8-B969-10059C07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FF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pPr>
      <w:ind w:left="1505" w:hanging="1505"/>
    </w:pPr>
  </w:style>
  <w:style w:type="paragraph" w:styleId="a7">
    <w:name w:val="header"/>
    <w:basedOn w:val="a"/>
    <w:link w:val="a8"/>
    <w:uiPriority w:val="99"/>
    <w:unhideWhenUsed/>
    <w:rsid w:val="00F41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171E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F41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171E"/>
    <w:rPr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41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417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日付 (文字)"/>
    <w:basedOn w:val="a0"/>
    <w:link w:val="a3"/>
    <w:rsid w:val="00B94F2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A90E-8C7F-461C-8448-AD2DFAD6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　第３回　那珂川町議会定例会　会期日程（案）</vt:lpstr>
      <vt:lpstr>平成１１年　第３回　那珂川町議会定例会　会期日程（案）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　第３回　那珂川町議会定例会　会期日程（案）</dc:title>
  <dc:creator>那珂川町役場</dc:creator>
  <cp:lastModifiedBy>J19014</cp:lastModifiedBy>
  <cp:revision>2</cp:revision>
  <cp:lastPrinted>2025-05-23T07:43:00Z</cp:lastPrinted>
  <dcterms:created xsi:type="dcterms:W3CDTF">2025-05-29T02:56:00Z</dcterms:created>
  <dcterms:modified xsi:type="dcterms:W3CDTF">2025-05-29T02:56:00Z</dcterms:modified>
</cp:coreProperties>
</file>