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50A" w14:textId="77777777"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14:paraId="1456B017" w14:textId="77777777"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5CAE14C8" w14:textId="77777777"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14:paraId="1D601FDD" w14:textId="77777777"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14:paraId="0BB327A5" w14:textId="77777777" w:rsidR="0036223F" w:rsidRPr="0094700E" w:rsidRDefault="00BF234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那珂川市長</w:t>
      </w:r>
      <w:r w:rsidR="0036223F" w:rsidRPr="0094700E">
        <w:rPr>
          <w:rFonts w:hAnsi="ＭＳ 明朝" w:hint="eastAsia"/>
        </w:rPr>
        <w:t xml:space="preserve">　</w:t>
      </w:r>
      <w:r w:rsidR="0071677B" w:rsidRPr="0094700E">
        <w:rPr>
          <w:rFonts w:hAnsi="ＭＳ 明朝" w:hint="eastAsia"/>
        </w:rPr>
        <w:t>殿</w:t>
      </w:r>
    </w:p>
    <w:p w14:paraId="7304ADEB" w14:textId="77777777"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14:paraId="15910D6E" w14:textId="77777777"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届出者　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 　　　　　　　　　　　　　 </w:t>
      </w:r>
    </w:p>
    <w:p w14:paraId="78BCEE94" w14:textId="0DA00AAB"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C0703">
        <w:rPr>
          <w:rFonts w:hAnsi="ＭＳ 明朝" w:hint="eastAsia"/>
        </w:rPr>
        <w:t>印</w:t>
      </w:r>
      <w:r w:rsidR="00001733">
        <w:rPr>
          <w:rFonts w:hAnsi="ＭＳ 明朝" w:hint="eastAsia"/>
        </w:rPr>
        <w:t xml:space="preserve"> </w:t>
      </w:r>
    </w:p>
    <w:p w14:paraId="031997C2" w14:textId="77777777"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14:paraId="07DFA7D9" w14:textId="77777777"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4C016" wp14:editId="1029C61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14:paraId="2A36F66B" w14:textId="77777777"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024E3" wp14:editId="73B3E078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 w14:paraId="66A5602F" w14:textId="77777777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983564" w14:textId="468F31F3"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Pr="0094700E">
              <w:rPr>
                <w:rFonts w:hAnsi="ＭＳ 明朝" w:cs="Times New Roman" w:hint="eastAsia"/>
                <w:kern w:val="0"/>
              </w:rPr>
              <w:t>で、次のとおり届け出ます。</w:t>
            </w:r>
          </w:p>
          <w:p w14:paraId="7F44EF57" w14:textId="77777777"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9ED308" w14:textId="77777777"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14:paraId="7212A3DC" w14:textId="77777777"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0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0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14:paraId="5025137A" w14:textId="77777777"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1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14:paraId="3969002B" w14:textId="77777777"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14:paraId="0C384B17" w14:textId="77777777"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 w14:paraId="59422F43" w14:textId="77777777">
        <w:trPr>
          <w:trHeight w:val="439"/>
        </w:trPr>
        <w:tc>
          <w:tcPr>
            <w:tcW w:w="2632" w:type="dxa"/>
            <w:gridSpan w:val="5"/>
            <w:vAlign w:val="center"/>
          </w:tcPr>
          <w:p w14:paraId="7167D911" w14:textId="77777777"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14:paraId="37FF53E4" w14:textId="77777777"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月　　日　   </w:t>
            </w:r>
            <w:r w:rsidR="0036223F" w:rsidRPr="0094700E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94700E" w14:paraId="2FF42404" w14:textId="77777777">
        <w:trPr>
          <w:trHeight w:val="524"/>
        </w:trPr>
        <w:tc>
          <w:tcPr>
            <w:tcW w:w="2632" w:type="dxa"/>
            <w:gridSpan w:val="5"/>
            <w:vAlign w:val="center"/>
          </w:tcPr>
          <w:p w14:paraId="5B1C0A95" w14:textId="77777777"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14:paraId="5DCEEFE3" w14:textId="77777777"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14:paraId="66D5B7AC" w14:textId="77777777"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 w14:paraId="6347F3BE" w14:textId="77777777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14:paraId="441681D3" w14:textId="77777777"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14:paraId="2E7F435C" w14:textId="77777777"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 w14:paraId="5C39053D" w14:textId="77777777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14:paraId="5A5E9943" w14:textId="77777777"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14:paraId="7A2A85FD" w14:textId="77777777"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4C633545" w14:textId="77777777"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14FF635F" w14:textId="77777777"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14:paraId="2493FC0B" w14:textId="77777777"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 w14:paraId="212A125B" w14:textId="77777777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28AEDCC" w14:textId="77777777"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14:paraId="76D16F84" w14:textId="77777777"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BB014EF" w14:textId="77777777"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14:paraId="0D2009F1" w14:textId="77777777" w:rsidR="000C77E3" w:rsidRPr="0094700E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 w14:paraId="53B00BBF" w14:textId="77777777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60F028D" w14:textId="77777777"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8E1BEBA" w14:textId="77777777"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5EC7CD" w14:textId="77777777"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14:paraId="4A23E255" w14:textId="77777777"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14:paraId="5DAEAF11" w14:textId="77777777"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14:paraId="117F175D" w14:textId="77777777"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 w14:paraId="1D4746D2" w14:textId="77777777">
        <w:trPr>
          <w:trHeight w:val="377"/>
        </w:trPr>
        <w:tc>
          <w:tcPr>
            <w:tcW w:w="486" w:type="dxa"/>
            <w:vMerge/>
            <w:vAlign w:val="center"/>
          </w:tcPr>
          <w:p w14:paraId="23BF8ABC" w14:textId="77777777"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14:paraId="063A1ACD" w14:textId="77777777"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14:paraId="7E22EF67" w14:textId="77777777"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14:paraId="7501C4AD" w14:textId="77777777">
        <w:trPr>
          <w:trHeight w:val="920"/>
        </w:trPr>
        <w:tc>
          <w:tcPr>
            <w:tcW w:w="486" w:type="dxa"/>
            <w:vMerge/>
          </w:tcPr>
          <w:p w14:paraId="52749844" w14:textId="77777777"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14:paraId="5E024876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14:paraId="18A2B5F4" w14:textId="77777777"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14:paraId="352B1860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14:paraId="5152E055" w14:textId="77777777"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14:paraId="73750553" w14:textId="77777777"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14:paraId="6B5A494B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14:paraId="01BAC41A" w14:textId="77777777"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 w14:paraId="5339B3EE" w14:textId="77777777">
        <w:trPr>
          <w:trHeight w:val="1041"/>
        </w:trPr>
        <w:tc>
          <w:tcPr>
            <w:tcW w:w="486" w:type="dxa"/>
            <w:vMerge/>
            <w:vAlign w:val="center"/>
          </w:tcPr>
          <w:p w14:paraId="5FE319A2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265B4547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14:paraId="167D7E13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14:paraId="675A6B1A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14:paraId="12CBBA3C" w14:textId="77777777"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14:paraId="2CB457F4" w14:textId="77777777"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14:paraId="1D9F0269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14:paraId="782C36A8" w14:textId="77777777"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 w14:paraId="19DD1953" w14:textId="77777777">
        <w:trPr>
          <w:trHeight w:val="981"/>
        </w:trPr>
        <w:tc>
          <w:tcPr>
            <w:tcW w:w="486" w:type="dxa"/>
            <w:vMerge/>
            <w:vAlign w:val="center"/>
          </w:tcPr>
          <w:p w14:paraId="67B896B0" w14:textId="77777777"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2F79C6FD" w14:textId="77777777"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14:paraId="6DD3A4B6" w14:textId="77777777"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14:paraId="6B62BAEC" w14:textId="77777777"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14:paraId="45A9E3A6" w14:textId="77777777"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14:paraId="218F3125" w14:textId="77777777"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14:paraId="0D5D2A1E" w14:textId="77777777"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14:paraId="4A2573ED" w14:textId="77777777"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 w14:paraId="4B8E4BBE" w14:textId="77777777">
        <w:trPr>
          <w:trHeight w:val="374"/>
        </w:trPr>
        <w:tc>
          <w:tcPr>
            <w:tcW w:w="486" w:type="dxa"/>
            <w:vMerge/>
            <w:vAlign w:val="center"/>
          </w:tcPr>
          <w:p w14:paraId="522150E7" w14:textId="77777777"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6329A042" w14:textId="77777777"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14:paraId="4EF5E4DC" w14:textId="77777777"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14:paraId="4A59A071" w14:textId="77777777"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14:paraId="6B6CE4B1" w14:textId="77777777"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14:paraId="7D44A9E0" w14:textId="77777777" w:rsidTr="009667C1">
        <w:trPr>
          <w:trHeight w:val="819"/>
        </w:trPr>
        <w:tc>
          <w:tcPr>
            <w:tcW w:w="486" w:type="dxa"/>
            <w:vMerge/>
            <w:vAlign w:val="center"/>
          </w:tcPr>
          <w:p w14:paraId="2CFC922A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14:paraId="70801C70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14:paraId="7DCFE3F4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14:paraId="2B68FDCE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14:paraId="75DD8C8B" w14:textId="77777777"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14:paraId="4F659FFD" w14:textId="77777777"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14:paraId="08B7918B" w14:textId="77777777"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14:paraId="055732CE" w14:textId="77777777"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14:paraId="4E35FA8C" w14:textId="77777777"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14:paraId="07D9B696" w14:textId="77777777"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14:paraId="463E5748" w14:textId="77777777"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14:paraId="60A7473C" w14:textId="77777777"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5983" w14:textId="77777777" w:rsidR="007748B9" w:rsidRDefault="007748B9" w:rsidP="000B66D2">
      <w:r>
        <w:separator/>
      </w:r>
    </w:p>
  </w:endnote>
  <w:endnote w:type="continuationSeparator" w:id="0">
    <w:p w14:paraId="72038395" w14:textId="77777777" w:rsidR="007748B9" w:rsidRDefault="007748B9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E3AF" w14:textId="77777777" w:rsidR="007748B9" w:rsidRDefault="007748B9" w:rsidP="000B66D2">
      <w:r>
        <w:separator/>
      </w:r>
    </w:p>
  </w:footnote>
  <w:footnote w:type="continuationSeparator" w:id="0">
    <w:p w14:paraId="22D442EE" w14:textId="77777777" w:rsidR="007748B9" w:rsidRDefault="007748B9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0703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71A81"/>
    <w:rsid w:val="0049215F"/>
    <w:rsid w:val="004A5921"/>
    <w:rsid w:val="004B2169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748B9"/>
    <w:rsid w:val="00787E7C"/>
    <w:rsid w:val="007B4E1E"/>
    <w:rsid w:val="007C08B5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D1F4F"/>
    <w:rsid w:val="008E4FE6"/>
    <w:rsid w:val="008E7915"/>
    <w:rsid w:val="008F17B4"/>
    <w:rsid w:val="008F2210"/>
    <w:rsid w:val="009026E7"/>
    <w:rsid w:val="00905558"/>
    <w:rsid w:val="0094700E"/>
    <w:rsid w:val="00950C57"/>
    <w:rsid w:val="00954E26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84FC4"/>
    <w:rsid w:val="00AE1248"/>
    <w:rsid w:val="00B05B56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F2346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CF3BF3"/>
    <w:rsid w:val="00D10225"/>
    <w:rsid w:val="00D215D4"/>
    <w:rsid w:val="00D35BCD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EE0EC8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C54F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6946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J19033</cp:lastModifiedBy>
  <cp:revision>2</cp:revision>
  <cp:lastPrinted>2012-03-15T05:07:00Z</cp:lastPrinted>
  <dcterms:created xsi:type="dcterms:W3CDTF">2025-02-28T05:48:00Z</dcterms:created>
  <dcterms:modified xsi:type="dcterms:W3CDTF">2025-02-28T05:48:00Z</dcterms:modified>
</cp:coreProperties>
</file>