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165D" w14:textId="77777777" w:rsidR="00D71FB0" w:rsidRDefault="00D71FB0" w:rsidP="00D71FB0">
      <w:pPr>
        <w:jc w:val="center"/>
        <w:outlineLvl w:val="0"/>
        <w:rPr>
          <w:rFonts w:asciiTheme="minorEastAsia" w:eastAsiaTheme="minorEastAsia" w:hAnsiTheme="minorEastAsia"/>
          <w:b/>
          <w:szCs w:val="24"/>
        </w:rPr>
      </w:pPr>
      <w:bookmarkStart w:id="0" w:name="_Hlk189751587"/>
      <w:r w:rsidRPr="003E38EE">
        <w:rPr>
          <w:rFonts w:asciiTheme="minorEastAsia" w:eastAsiaTheme="minorEastAsia" w:hAnsiTheme="minorEastAsia" w:hint="eastAsia"/>
          <w:b/>
          <w:szCs w:val="24"/>
        </w:rPr>
        <w:t>令和</w:t>
      </w:r>
      <w:r>
        <w:rPr>
          <w:rFonts w:asciiTheme="minorEastAsia" w:eastAsiaTheme="minorEastAsia" w:hAnsiTheme="minorEastAsia" w:hint="eastAsia"/>
          <w:b/>
          <w:szCs w:val="24"/>
        </w:rPr>
        <w:t>７年３</w:t>
      </w:r>
      <w:r w:rsidRPr="003E38EE">
        <w:rPr>
          <w:rFonts w:asciiTheme="minorEastAsia" w:eastAsiaTheme="minorEastAsia" w:hAnsiTheme="minorEastAsia" w:hint="eastAsia"/>
          <w:b/>
          <w:szCs w:val="24"/>
        </w:rPr>
        <w:t>月</w:t>
      </w:r>
      <w:r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Pr="003E38EE">
        <w:rPr>
          <w:rFonts w:asciiTheme="minorEastAsia" w:eastAsiaTheme="minorEastAsia" w:hAnsiTheme="minorEastAsia" w:hint="eastAsia"/>
          <w:b/>
          <w:szCs w:val="24"/>
        </w:rPr>
        <w:t>那珂川市議会定例会　会期日程（案）</w:t>
      </w:r>
    </w:p>
    <w:p w14:paraId="222FF47D" w14:textId="052C5904" w:rsidR="00D71FB0" w:rsidRPr="003E38EE" w:rsidRDefault="00D71FB0" w:rsidP="00D71FB0">
      <w:pPr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１　会　　期　　　　２</w:t>
      </w:r>
      <w:r w:rsidR="006D6C89">
        <w:rPr>
          <w:rFonts w:asciiTheme="minorEastAsia" w:eastAsiaTheme="minorEastAsia" w:hAnsiTheme="minorEastAsia" w:hint="eastAsia"/>
          <w:b/>
          <w:szCs w:val="24"/>
        </w:rPr>
        <w:t>７</w:t>
      </w:r>
      <w:r>
        <w:rPr>
          <w:rFonts w:asciiTheme="minorEastAsia" w:eastAsiaTheme="minorEastAsia" w:hAnsiTheme="minorEastAsia" w:hint="eastAsia"/>
          <w:b/>
          <w:szCs w:val="24"/>
        </w:rPr>
        <w:t>日間　（　２月５</w:t>
      </w:r>
      <w:r w:rsidRPr="003E38EE">
        <w:rPr>
          <w:rFonts w:asciiTheme="minorEastAsia" w:eastAsiaTheme="minorEastAsia" w:hAnsiTheme="minorEastAsia" w:hint="eastAsia"/>
          <w:b/>
          <w:szCs w:val="24"/>
        </w:rPr>
        <w:t xml:space="preserve">日　から　</w:t>
      </w:r>
      <w:r>
        <w:rPr>
          <w:rFonts w:asciiTheme="minorEastAsia" w:eastAsiaTheme="minorEastAsia" w:hAnsiTheme="minorEastAsia" w:hint="eastAsia"/>
          <w:b/>
          <w:szCs w:val="24"/>
        </w:rPr>
        <w:t>３</w:t>
      </w:r>
      <w:r w:rsidRPr="003E38EE">
        <w:rPr>
          <w:rFonts w:asciiTheme="minorEastAsia" w:eastAsiaTheme="minorEastAsia" w:hAnsiTheme="minorEastAsia" w:hint="eastAsia"/>
          <w:b/>
          <w:szCs w:val="24"/>
        </w:rPr>
        <w:t>月</w:t>
      </w:r>
      <w:r>
        <w:rPr>
          <w:rFonts w:asciiTheme="minorEastAsia" w:eastAsiaTheme="minorEastAsia" w:hAnsiTheme="minorEastAsia" w:hint="eastAsia"/>
          <w:b/>
          <w:szCs w:val="24"/>
        </w:rPr>
        <w:t>３</w:t>
      </w:r>
      <w:r w:rsidRPr="003E38EE">
        <w:rPr>
          <w:rFonts w:asciiTheme="minorEastAsia" w:eastAsiaTheme="minorEastAsia" w:hAnsiTheme="minorEastAsia" w:hint="eastAsia"/>
          <w:b/>
          <w:szCs w:val="24"/>
        </w:rPr>
        <w:t>日　）</w:t>
      </w:r>
    </w:p>
    <w:p w14:paraId="24C31BA8" w14:textId="77777777" w:rsidR="00D71FB0" w:rsidRPr="003E38EE" w:rsidRDefault="00D71FB0" w:rsidP="00D71FB0">
      <w:pPr>
        <w:rPr>
          <w:rFonts w:asciiTheme="minorEastAsia" w:eastAsiaTheme="minorEastAsia" w:hAnsiTheme="minorEastAsia"/>
          <w:b/>
          <w:szCs w:val="24"/>
        </w:rPr>
      </w:pPr>
      <w:r w:rsidRPr="003E38EE">
        <w:rPr>
          <w:rFonts w:asciiTheme="minorEastAsia" w:eastAsiaTheme="minorEastAsia" w:hAnsiTheme="minorEastAsia" w:hint="eastAsia"/>
          <w:b/>
          <w:szCs w:val="24"/>
        </w:rPr>
        <w:t>２　日　　程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5"/>
        <w:gridCol w:w="1238"/>
        <w:gridCol w:w="851"/>
        <w:gridCol w:w="1417"/>
        <w:gridCol w:w="5528"/>
      </w:tblGrid>
      <w:tr w:rsidR="00D71FB0" w:rsidRPr="003E38EE" w14:paraId="3D3BC2E4" w14:textId="77777777" w:rsidTr="000F46FC">
        <w:trPr>
          <w:cantSplit/>
          <w:trHeight w:val="5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B101" w14:textId="77777777" w:rsidR="00D71FB0" w:rsidRPr="003E38EE" w:rsidRDefault="00D71FB0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月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5D50" w14:textId="77777777" w:rsidR="00D71FB0" w:rsidRPr="003E38EE" w:rsidRDefault="00D71FB0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99E9" w14:textId="77777777" w:rsidR="00D71FB0" w:rsidRPr="003E38EE" w:rsidRDefault="00D71FB0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3CF0" w14:textId="77777777" w:rsidR="00D71FB0" w:rsidRPr="003E38EE" w:rsidRDefault="00D71FB0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D71FB0">
              <w:rPr>
                <w:rFonts w:asciiTheme="minorEastAsia" w:eastAsiaTheme="minorEastAsia" w:hAnsiTheme="minorEastAsia" w:hint="eastAsia"/>
                <w:b/>
                <w:spacing w:val="19"/>
                <w:kern w:val="0"/>
                <w:szCs w:val="24"/>
                <w:fitText w:val="1080" w:id="-779433472"/>
              </w:rPr>
              <w:t>議会日</w:t>
            </w:r>
            <w:r w:rsidRPr="00D71FB0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Cs w:val="24"/>
                <w:fitText w:val="1080" w:id="-779433472"/>
              </w:rPr>
              <w:t>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8CFF" w14:textId="77777777" w:rsidR="00D71FB0" w:rsidRPr="003E38EE" w:rsidRDefault="00D71FB0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備　　　　　考</w:t>
            </w:r>
          </w:p>
        </w:tc>
      </w:tr>
      <w:tr w:rsidR="004A72C7" w:rsidRPr="003E38EE" w14:paraId="69D85517" w14:textId="77777777" w:rsidTr="00FE1404">
        <w:trPr>
          <w:cantSplit/>
          <w:trHeight w:val="454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07DC5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２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B958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4972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A82" w14:textId="77777777" w:rsidR="004A72C7" w:rsidRPr="00B25B31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本　会　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6CE0" w14:textId="77777777" w:rsidR="004A72C7" w:rsidRDefault="004A72C7" w:rsidP="000F46FC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初　日　9:30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議案上程・施政方針・提案理由・</w:t>
            </w: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説明</w:t>
            </w:r>
          </w:p>
          <w:p w14:paraId="1435AA70" w14:textId="77777777" w:rsidR="004A72C7" w:rsidRPr="003E38EE" w:rsidRDefault="004A72C7" w:rsidP="000F46FC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　　　　　　　</w:t>
            </w:r>
            <w:r w:rsidRPr="00CC7AE3">
              <w:rPr>
                <w:rFonts w:hint="eastAsia"/>
                <w:b/>
                <w:szCs w:val="24"/>
              </w:rPr>
              <w:t>代表質問通告（締切</w:t>
            </w:r>
            <w:r w:rsidRPr="00CC7AE3">
              <w:rPr>
                <w:rFonts w:ascii="ＭＳ 明朝" w:hAnsi="ＭＳ 明朝" w:hint="eastAsia"/>
                <w:b/>
                <w:szCs w:val="24"/>
              </w:rPr>
              <w:t>17：00</w:t>
            </w:r>
            <w:r w:rsidRPr="00CC7AE3">
              <w:rPr>
                <w:rFonts w:hint="eastAsia"/>
                <w:b/>
                <w:szCs w:val="24"/>
              </w:rPr>
              <w:t>）</w:t>
            </w:r>
          </w:p>
        </w:tc>
      </w:tr>
      <w:tr w:rsidR="004A72C7" w:rsidRPr="003E38EE" w14:paraId="1715C97C" w14:textId="77777777" w:rsidTr="00FE1404">
        <w:trPr>
          <w:cantSplit/>
          <w:trHeight w:val="43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53B5C" w14:textId="7265C990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F065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2077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63E6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0F5E1B">
              <w:rPr>
                <w:rFonts w:asciiTheme="minorEastAsia" w:eastAsiaTheme="minorEastAsia" w:hAnsiTheme="minorEastAsia" w:hint="eastAsia"/>
                <w:b/>
                <w:szCs w:val="24"/>
              </w:rPr>
              <w:t>考　案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5356" w14:textId="77777777" w:rsidR="004A72C7" w:rsidRPr="000F5E1B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0F5E1B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</w:t>
            </w:r>
            <w:r w:rsidRPr="000F5E1B">
              <w:rPr>
                <w:rFonts w:hint="eastAsia"/>
                <w:b/>
              </w:rPr>
              <w:t>議案等検討　一般質問・質疑通告（締切正午）</w:t>
            </w:r>
          </w:p>
        </w:tc>
      </w:tr>
      <w:tr w:rsidR="004A72C7" w:rsidRPr="003E38EE" w14:paraId="78BB4366" w14:textId="77777777" w:rsidTr="00FE1404">
        <w:trPr>
          <w:cantSplit/>
          <w:trHeight w:val="63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F5936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4B2D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E007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4EDA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0F5E1B"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本　会　議</w:t>
            </w:r>
            <w:r>
              <w:rPr>
                <w:rFonts w:asciiTheme="minorEastAsia" w:eastAsiaTheme="minorEastAsia" w:hAnsiTheme="minorEastAsia"/>
                <w:b/>
                <w:kern w:val="0"/>
                <w:szCs w:val="24"/>
              </w:rPr>
              <w:br/>
            </w:r>
            <w:r w:rsidRPr="000F5E1B"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C0A9" w14:textId="77777777" w:rsidR="004A72C7" w:rsidRPr="000F5E1B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0F5E1B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9:00　議会運営委員会（一般質問割り振り）</w:t>
            </w:r>
          </w:p>
          <w:p w14:paraId="4369E777" w14:textId="77777777" w:rsidR="004A72C7" w:rsidRPr="000F5E1B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0F5E1B">
              <w:rPr>
                <w:rFonts w:asciiTheme="minorEastAsia" w:eastAsiaTheme="minorEastAsia" w:hAnsiTheme="minorEastAsia" w:hint="eastAsia"/>
                <w:b/>
                <w:szCs w:val="24"/>
              </w:rPr>
              <w:t>２日目　9:30　質疑・付託</w:t>
            </w:r>
          </w:p>
          <w:p w14:paraId="50E1926D" w14:textId="77777777" w:rsidR="004A72C7" w:rsidRPr="000F5E1B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0F5E1B">
              <w:rPr>
                <w:rFonts w:asciiTheme="minorEastAsia" w:eastAsiaTheme="minorEastAsia" w:hAnsiTheme="minorEastAsia" w:hint="eastAsia"/>
                <w:b/>
                <w:szCs w:val="24"/>
              </w:rPr>
              <w:t>本会議終了後　予算常任委員会（１）</w:t>
            </w:r>
          </w:p>
        </w:tc>
      </w:tr>
      <w:tr w:rsidR="004A72C7" w:rsidRPr="003E38EE" w14:paraId="245F5019" w14:textId="77777777" w:rsidTr="00FE1404">
        <w:trPr>
          <w:cantSplit/>
          <w:trHeight w:val="43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59E29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5959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８・９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65A0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土・日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911A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7474" w14:textId="77777777" w:rsidR="004A72C7" w:rsidRPr="000F5E1B" w:rsidRDefault="004A72C7" w:rsidP="000F46FC">
            <w:pPr>
              <w:ind w:firstLineChars="400" w:firstLine="868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4A72C7" w:rsidRPr="003E38EE" w14:paraId="55D375DE" w14:textId="77777777" w:rsidTr="00FE1404">
        <w:trPr>
          <w:cantSplit/>
          <w:trHeight w:val="43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08D45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8720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C898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2D56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0F5E1B"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05FA" w14:textId="77777777" w:rsidR="004A72C7" w:rsidRPr="000F5E1B" w:rsidRDefault="004A72C7" w:rsidP="000F46FC">
            <w:pPr>
              <w:ind w:firstLineChars="400" w:firstLine="868"/>
              <w:rPr>
                <w:rFonts w:asciiTheme="minorEastAsia" w:eastAsiaTheme="minorEastAsia" w:hAnsiTheme="minorEastAsia"/>
                <w:b/>
                <w:szCs w:val="24"/>
              </w:rPr>
            </w:pPr>
            <w:r w:rsidRPr="000F5E1B">
              <w:rPr>
                <w:rFonts w:asciiTheme="minorEastAsia" w:eastAsiaTheme="minorEastAsia" w:hAnsiTheme="minorEastAsia" w:hint="eastAsia"/>
                <w:b/>
                <w:szCs w:val="24"/>
              </w:rPr>
              <w:t>9:30　総務文教常任委員会（１）</w:t>
            </w:r>
          </w:p>
          <w:p w14:paraId="1CE9F11C" w14:textId="77777777" w:rsidR="004A72C7" w:rsidRPr="000F5E1B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0F5E1B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　　　経済福祉常任委員会（１）</w:t>
            </w:r>
          </w:p>
        </w:tc>
      </w:tr>
      <w:tr w:rsidR="004A72C7" w:rsidRPr="003E38EE" w14:paraId="5F5A6119" w14:textId="77777777" w:rsidTr="00FE1404">
        <w:trPr>
          <w:cantSplit/>
          <w:trHeight w:val="43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DB66B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E883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A191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DF17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DA9" w14:textId="77777777" w:rsidR="004A72C7" w:rsidRPr="000F5E1B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（　建国記念日　）</w:t>
            </w:r>
          </w:p>
        </w:tc>
      </w:tr>
      <w:tr w:rsidR="004A72C7" w:rsidRPr="003E38EE" w14:paraId="2A17C8D8" w14:textId="77777777" w:rsidTr="00FE1404">
        <w:trPr>
          <w:cantSplit/>
          <w:trHeight w:val="102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BDAB8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8821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382D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0F5E1B">
              <w:rPr>
                <w:rFonts w:asciiTheme="minorEastAsia" w:eastAsiaTheme="minorEastAsia" w:hAnsiTheme="minorEastAsia" w:hint="eastAsia"/>
                <w:b/>
                <w:szCs w:val="24"/>
              </w:rPr>
              <w:t>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D630" w14:textId="77777777" w:rsidR="004A72C7" w:rsidRPr="000F5E1B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0F5E1B"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BFFC" w14:textId="77777777" w:rsidR="004A72C7" w:rsidRPr="000F5E1B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0F5E1B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9:30　予算常任委員会（２）</w:t>
            </w:r>
          </w:p>
          <w:p w14:paraId="35A30A81" w14:textId="77777777" w:rsidR="004A72C7" w:rsidRPr="000F5E1B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B655EE">
              <w:rPr>
                <w:rFonts w:asciiTheme="minorEastAsia" w:eastAsiaTheme="minorEastAsia" w:hAnsiTheme="minorEastAsia" w:hint="eastAsia"/>
                <w:b/>
                <w:spacing w:val="1"/>
                <w:w w:val="54"/>
                <w:kern w:val="0"/>
                <w:szCs w:val="24"/>
                <w:fitText w:val="1302" w:id="-779433471"/>
              </w:rPr>
              <w:t>予算常任委員会終了</w:t>
            </w:r>
            <w:r w:rsidRPr="00B655EE">
              <w:rPr>
                <w:rFonts w:asciiTheme="minorEastAsia" w:eastAsiaTheme="minorEastAsia" w:hAnsiTheme="minorEastAsia" w:hint="eastAsia"/>
                <w:b/>
                <w:spacing w:val="-3"/>
                <w:w w:val="54"/>
                <w:kern w:val="0"/>
                <w:szCs w:val="24"/>
                <w:fitText w:val="1302" w:id="-779433471"/>
              </w:rPr>
              <w:t>後</w:t>
            </w:r>
            <w:r w:rsidRPr="000F5E1B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総務文教常任委員会（２）</w:t>
            </w:r>
          </w:p>
          <w:p w14:paraId="4AD6B62D" w14:textId="77777777" w:rsidR="004A72C7" w:rsidRPr="000F5E1B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0F5E1B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　　　経済福祉常任委員会（２）</w:t>
            </w:r>
          </w:p>
        </w:tc>
      </w:tr>
      <w:tr w:rsidR="004A72C7" w:rsidRPr="003E38EE" w14:paraId="30E259CD" w14:textId="77777777" w:rsidTr="00FE1404">
        <w:trPr>
          <w:cantSplit/>
          <w:trHeight w:val="43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0E0E8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0757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4D2D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9681" w14:textId="77777777" w:rsidR="004A72C7" w:rsidRPr="00B25B31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Cs w:val="24"/>
              </w:rPr>
              <w:t>本　会　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C6EE" w14:textId="77777777" w:rsidR="004A72C7" w:rsidRPr="003E38EE" w:rsidRDefault="004A72C7" w:rsidP="000F46FC">
            <w:pPr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３日目</w:t>
            </w: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9:30　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６</w:t>
            </w:r>
            <w:r w:rsidRPr="0099612D">
              <w:rPr>
                <w:rFonts w:asciiTheme="minorEastAsia" w:eastAsiaTheme="minorEastAsia" w:hAnsiTheme="minorEastAsia" w:hint="eastAsia"/>
                <w:b/>
                <w:szCs w:val="24"/>
              </w:rPr>
              <w:t>年度分 委員長報告・討論・採決</w:t>
            </w:r>
          </w:p>
        </w:tc>
      </w:tr>
      <w:tr w:rsidR="004A72C7" w:rsidRPr="003E38EE" w14:paraId="7BE6EFA9" w14:textId="77777777" w:rsidTr="00FE1404">
        <w:trPr>
          <w:cantSplit/>
          <w:trHeight w:val="43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BCFEE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E215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2CF3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40A4" w14:textId="77777777" w:rsidR="004A72C7" w:rsidRPr="002D2630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2D2630">
              <w:rPr>
                <w:rFonts w:asciiTheme="minorEastAsia" w:eastAsiaTheme="minorEastAsia" w:hAnsiTheme="minorEastAsia" w:hint="eastAsia"/>
                <w:b/>
                <w:szCs w:val="24"/>
              </w:rPr>
              <w:t>本　会　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AFAB" w14:textId="77777777" w:rsidR="004A72C7" w:rsidRPr="002D2630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４</w:t>
            </w:r>
            <w:r w:rsidRPr="002D2630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日目　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9:30　</w:t>
            </w:r>
            <w:r w:rsidRPr="002D2630">
              <w:rPr>
                <w:rFonts w:asciiTheme="minorEastAsia" w:eastAsiaTheme="minorEastAsia" w:hAnsiTheme="minorEastAsia" w:hint="eastAsia"/>
                <w:b/>
                <w:szCs w:val="24"/>
              </w:rPr>
              <w:t>代表質問</w:t>
            </w:r>
          </w:p>
        </w:tc>
      </w:tr>
      <w:tr w:rsidR="004A72C7" w:rsidRPr="003E38EE" w14:paraId="4DAB671E" w14:textId="77777777" w:rsidTr="00FE1404">
        <w:trPr>
          <w:cantSplit/>
          <w:trHeight w:val="43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51D9A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9CD9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15・16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0CFE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土・日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5626" w14:textId="77777777" w:rsidR="004A72C7" w:rsidRDefault="004A72C7" w:rsidP="000F46FC">
            <w:pPr>
              <w:jc w:val="center"/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BC9A" w14:textId="7B071297" w:rsidR="004A72C7" w:rsidRPr="003E38EE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4A72C7" w:rsidRPr="003E38EE" w14:paraId="71F61A51" w14:textId="77777777" w:rsidTr="00FE1404">
        <w:trPr>
          <w:cantSplit/>
          <w:trHeight w:val="43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FB773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908A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EF32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550B" w14:textId="77777777" w:rsidR="004A72C7" w:rsidRDefault="004A72C7" w:rsidP="000F46FC">
            <w:pPr>
              <w:jc w:val="center"/>
            </w:pPr>
            <w:r w:rsidRPr="00C20AA0"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2E7B" w14:textId="77777777" w:rsidR="004A72C7" w:rsidRPr="003E38EE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</w:t>
            </w:r>
            <w:r w:rsidRPr="00682D3D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9:30　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予算常任委員会（３）</w:t>
            </w:r>
          </w:p>
        </w:tc>
      </w:tr>
      <w:tr w:rsidR="004A72C7" w:rsidRPr="003E38EE" w14:paraId="25C679B1" w14:textId="77777777" w:rsidTr="00FE1404">
        <w:trPr>
          <w:cantSplit/>
          <w:trHeight w:val="43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C9C86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8756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D318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2C4A" w14:textId="77777777" w:rsidR="004A72C7" w:rsidRDefault="004A72C7" w:rsidP="000F46FC">
            <w:pPr>
              <w:jc w:val="center"/>
            </w:pPr>
            <w:r w:rsidRPr="00C20AA0"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F45E" w14:textId="77777777" w:rsidR="004A72C7" w:rsidRPr="003E38EE" w:rsidRDefault="004A72C7" w:rsidP="000F46FC">
            <w:pPr>
              <w:ind w:firstLineChars="400" w:firstLine="868"/>
              <w:rPr>
                <w:rFonts w:asciiTheme="minorEastAsia" w:eastAsiaTheme="minorEastAsia" w:hAnsiTheme="minorEastAsia"/>
                <w:b/>
                <w:szCs w:val="24"/>
              </w:rPr>
            </w:pPr>
            <w:r w:rsidRPr="00682D3D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9:30　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予算常任委員会（４）</w:t>
            </w:r>
          </w:p>
        </w:tc>
      </w:tr>
      <w:tr w:rsidR="004A72C7" w:rsidRPr="003E38EE" w14:paraId="717295CF" w14:textId="77777777" w:rsidTr="00FE1404">
        <w:trPr>
          <w:cantSplit/>
          <w:trHeight w:val="43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72FFA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57E5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D060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A0BA" w14:textId="77777777" w:rsidR="004A72C7" w:rsidRDefault="004A72C7" w:rsidP="000F46FC">
            <w:pPr>
              <w:jc w:val="center"/>
            </w:pPr>
            <w:r w:rsidRPr="00C20AA0"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0611" w14:textId="77777777" w:rsidR="004A72C7" w:rsidRPr="003E38EE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9</w:t>
            </w:r>
            <w:r w:rsidRPr="00841A00">
              <w:rPr>
                <w:rFonts w:asciiTheme="minorEastAsia" w:eastAsiaTheme="minorEastAsia" w:hAnsiTheme="minorEastAsia" w:hint="eastAsia"/>
                <w:b/>
                <w:szCs w:val="24"/>
              </w:rPr>
              <w:t>:30</w:t>
            </w:r>
            <w:r w:rsidRPr="00682D3D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予算常任委員会（５）</w:t>
            </w:r>
          </w:p>
        </w:tc>
      </w:tr>
      <w:tr w:rsidR="004A72C7" w:rsidRPr="003E38EE" w14:paraId="058E6F16" w14:textId="77777777" w:rsidTr="00FE1404">
        <w:trPr>
          <w:cantSplit/>
          <w:trHeight w:val="43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A2C05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A58A" w14:textId="77777777" w:rsidR="004A72C7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２０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844A" w14:textId="77777777" w:rsidR="004A72C7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C69A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C20AA0"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D2DD" w14:textId="77777777" w:rsidR="004A72C7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9</w:t>
            </w:r>
            <w:r w:rsidRPr="00841A00">
              <w:rPr>
                <w:rFonts w:asciiTheme="minorEastAsia" w:eastAsiaTheme="minorEastAsia" w:hAnsiTheme="minorEastAsia" w:hint="eastAsia"/>
                <w:b/>
                <w:szCs w:val="24"/>
              </w:rPr>
              <w:t>:30</w:t>
            </w:r>
            <w:r w:rsidRPr="00682D3D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予算常任委員会（６）</w:t>
            </w:r>
          </w:p>
        </w:tc>
      </w:tr>
      <w:tr w:rsidR="004A72C7" w:rsidRPr="003E38EE" w14:paraId="681A1CF3" w14:textId="77777777" w:rsidTr="00FE1404">
        <w:trPr>
          <w:cantSplit/>
          <w:trHeight w:val="43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849C7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645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２１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E9C7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406C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本　会　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53DD" w14:textId="77777777" w:rsidR="004A72C7" w:rsidRPr="003E38EE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５</w:t>
            </w: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目</w:t>
            </w: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9</w:t>
            </w: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:30　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一般質問（１）</w:t>
            </w:r>
          </w:p>
        </w:tc>
      </w:tr>
      <w:tr w:rsidR="004A72C7" w:rsidRPr="003E38EE" w14:paraId="49F04DE4" w14:textId="77777777" w:rsidTr="00FE1404">
        <w:trPr>
          <w:cantSplit/>
          <w:trHeight w:val="43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5840C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9E2C" w14:textId="77777777" w:rsidR="004A72C7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22・23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C159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土・日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321F" w14:textId="77777777" w:rsidR="004A72C7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B159" w14:textId="77777777" w:rsidR="004A72C7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（　天皇誕生日　）</w:t>
            </w:r>
          </w:p>
        </w:tc>
      </w:tr>
      <w:tr w:rsidR="004A72C7" w:rsidRPr="003E38EE" w14:paraId="77DA1789" w14:textId="77777777" w:rsidTr="00FE1404">
        <w:trPr>
          <w:cantSplit/>
          <w:trHeight w:val="43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90444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5AE0" w14:textId="77777777" w:rsidR="004A72C7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２４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29BA" w14:textId="77777777" w:rsidR="004A72C7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A30E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2BCD" w14:textId="27C1D2E6" w:rsidR="004A72C7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（　振替</w:t>
            </w:r>
            <w:r w:rsidR="003E05FD">
              <w:rPr>
                <w:rFonts w:asciiTheme="minorEastAsia" w:eastAsiaTheme="minorEastAsia" w:hAnsiTheme="minorEastAsia" w:hint="eastAsia"/>
                <w:b/>
                <w:szCs w:val="24"/>
              </w:rPr>
              <w:t>休日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）</w:t>
            </w:r>
          </w:p>
        </w:tc>
      </w:tr>
      <w:tr w:rsidR="004A72C7" w:rsidRPr="003E38EE" w14:paraId="302252AA" w14:textId="77777777" w:rsidTr="00AB664F">
        <w:trPr>
          <w:cantSplit/>
          <w:trHeight w:val="43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5C83A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0A73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２５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AC28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2DDC" w14:textId="541F7E2F" w:rsidR="004A72C7" w:rsidRPr="00732A53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732A53"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14A9" w14:textId="29706813" w:rsidR="004A72C7" w:rsidRPr="003E38EE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4A72C7" w:rsidRPr="003E38EE" w14:paraId="564A9816" w14:textId="77777777" w:rsidTr="00AB664F">
        <w:trPr>
          <w:cantSplit/>
          <w:trHeight w:val="43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A113C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FD97" w14:textId="77777777" w:rsidR="004A72C7" w:rsidRPr="00732A53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732A53">
              <w:rPr>
                <w:rFonts w:asciiTheme="minorEastAsia" w:eastAsiaTheme="minorEastAsia" w:hAnsiTheme="minorEastAsia" w:hint="eastAsia"/>
                <w:b/>
                <w:szCs w:val="24"/>
              </w:rPr>
              <w:t>２６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7F0C" w14:textId="77777777" w:rsidR="004A72C7" w:rsidRPr="00732A53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732A53">
              <w:rPr>
                <w:rFonts w:asciiTheme="minorEastAsia" w:eastAsiaTheme="minorEastAsia" w:hAnsiTheme="minorEastAsia" w:hint="eastAsia"/>
                <w:b/>
                <w:szCs w:val="24"/>
              </w:rPr>
              <w:t>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A622" w14:textId="460CD3F0" w:rsidR="004A72C7" w:rsidRPr="00732A53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732A53"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37BA" w14:textId="752B8AAE" w:rsidR="004A72C7" w:rsidRPr="00D71FB0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  <w:highlight w:val="cyan"/>
              </w:rPr>
            </w:pPr>
          </w:p>
        </w:tc>
      </w:tr>
      <w:tr w:rsidR="004A72C7" w:rsidRPr="003E38EE" w14:paraId="2C180C2A" w14:textId="77777777" w:rsidTr="00FE1404">
        <w:trPr>
          <w:cantSplit/>
          <w:trHeight w:val="567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962B5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5DA6" w14:textId="77777777" w:rsidR="004A72C7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２７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5D02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0" w14:textId="77777777" w:rsidR="004A72C7" w:rsidRDefault="004A72C7" w:rsidP="000F46FC">
            <w:pPr>
              <w:jc w:val="center"/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4B93" w14:textId="77777777" w:rsidR="004A72C7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</w:t>
            </w: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9:30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総務文教</w:t>
            </w:r>
            <w:r w:rsidRPr="00682D3D">
              <w:rPr>
                <w:rFonts w:asciiTheme="minorEastAsia" w:eastAsiaTheme="minorEastAsia" w:hAnsiTheme="minorEastAsia" w:hint="eastAsia"/>
                <w:b/>
                <w:szCs w:val="24"/>
              </w:rPr>
              <w:t>常任委員会（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３</w:t>
            </w:r>
            <w:r w:rsidRPr="00682D3D">
              <w:rPr>
                <w:rFonts w:asciiTheme="minorEastAsia" w:eastAsiaTheme="minorEastAsia" w:hAnsiTheme="minorEastAsia" w:hint="eastAsia"/>
                <w:b/>
                <w:szCs w:val="24"/>
              </w:rPr>
              <w:t>）</w:t>
            </w:r>
          </w:p>
          <w:p w14:paraId="759D3C1D" w14:textId="77777777" w:rsidR="004A72C7" w:rsidRPr="003E38EE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　　　経済福祉常任委員会</w:t>
            </w:r>
            <w:r w:rsidRPr="00682D3D">
              <w:rPr>
                <w:rFonts w:asciiTheme="minorEastAsia" w:eastAsiaTheme="minorEastAsia" w:hAnsiTheme="minorEastAsia" w:hint="eastAsia"/>
                <w:b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３</w:t>
            </w:r>
            <w:r w:rsidRPr="00682D3D">
              <w:rPr>
                <w:rFonts w:asciiTheme="minorEastAsia" w:eastAsiaTheme="minorEastAsia" w:hAnsiTheme="minorEastAsia" w:hint="eastAsia"/>
                <w:b/>
                <w:szCs w:val="24"/>
              </w:rPr>
              <w:t>）</w:t>
            </w:r>
          </w:p>
        </w:tc>
      </w:tr>
      <w:tr w:rsidR="004A72C7" w:rsidRPr="003E38EE" w14:paraId="44F79686" w14:textId="77777777" w:rsidTr="00FE1404">
        <w:trPr>
          <w:cantSplit/>
          <w:trHeight w:val="567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62D4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2201" w14:textId="77777777" w:rsidR="004A72C7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２８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42AC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B72D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委　員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E209" w14:textId="77777777" w:rsidR="004A72C7" w:rsidRPr="002034A0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2034A0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9:30　議会運営委員会</w:t>
            </w:r>
          </w:p>
          <w:p w14:paraId="60093EF2" w14:textId="77777777" w:rsidR="004A72C7" w:rsidRPr="002034A0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2034A0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　　　地域コミュニティ再編検討特別委員会</w:t>
            </w:r>
          </w:p>
          <w:p w14:paraId="5DC0B549" w14:textId="77777777" w:rsidR="004A72C7" w:rsidRPr="003E38EE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2034A0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　　　　　　　議会広報特別委員会</w:t>
            </w:r>
          </w:p>
        </w:tc>
      </w:tr>
      <w:tr w:rsidR="004A72C7" w:rsidRPr="003E38EE" w14:paraId="631A3B3E" w14:textId="77777777" w:rsidTr="00FE1404">
        <w:trPr>
          <w:cantSplit/>
          <w:trHeight w:val="431"/>
        </w:trPr>
        <w:tc>
          <w:tcPr>
            <w:tcW w:w="6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666D2" w14:textId="21F451C2" w:rsidR="004A72C7" w:rsidRPr="003E38EE" w:rsidRDefault="004A72C7" w:rsidP="004A72C7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３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85D1" w14:textId="77777777" w:rsidR="004A72C7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１・２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829C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土・日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72CA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休　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7A3D" w14:textId="77777777" w:rsidR="004A72C7" w:rsidRPr="003E38EE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</w:tr>
      <w:tr w:rsidR="004A72C7" w:rsidRPr="003E38EE" w14:paraId="4006C282" w14:textId="77777777" w:rsidTr="00FE1404">
        <w:trPr>
          <w:cantSplit/>
          <w:trHeight w:val="431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FA580" w14:textId="77777777" w:rsidR="004A72C7" w:rsidRPr="003E38EE" w:rsidRDefault="004A72C7" w:rsidP="000F46FC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C928" w14:textId="77777777" w:rsidR="004A72C7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0370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A3F2" w14:textId="77777777" w:rsidR="004A72C7" w:rsidRPr="003E38EE" w:rsidRDefault="004A72C7" w:rsidP="000F46F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3E38EE">
              <w:rPr>
                <w:rFonts w:asciiTheme="minorEastAsia" w:eastAsiaTheme="minorEastAsia" w:hAnsiTheme="minorEastAsia" w:hint="eastAsia"/>
                <w:b/>
                <w:szCs w:val="24"/>
              </w:rPr>
              <w:t>本　会　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66F5" w14:textId="77777777" w:rsidR="004A72C7" w:rsidRDefault="004A72C7" w:rsidP="000F46FC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最終日　9:30　</w:t>
            </w:r>
            <w:r w:rsidRPr="00674A65">
              <w:rPr>
                <w:rFonts w:asciiTheme="minorEastAsia" w:eastAsiaTheme="minorEastAsia" w:hAnsiTheme="minorEastAsia" w:hint="eastAsia"/>
                <w:b/>
                <w:szCs w:val="24"/>
              </w:rPr>
              <w:t>委員長報告・討論・採決</w:t>
            </w:r>
          </w:p>
        </w:tc>
      </w:tr>
      <w:bookmarkEnd w:id="0"/>
    </w:tbl>
    <w:p w14:paraId="7C931B40" w14:textId="4D310D86" w:rsidR="00F12128" w:rsidRPr="00970796" w:rsidRDefault="00F12128" w:rsidP="003E05FD">
      <w:pPr>
        <w:rPr>
          <w:rFonts w:asciiTheme="minorEastAsia" w:eastAsiaTheme="minorEastAsia" w:hAnsiTheme="minorEastAsia"/>
          <w:b/>
          <w:szCs w:val="24"/>
        </w:rPr>
      </w:pPr>
    </w:p>
    <w:sectPr w:rsidR="00F12128" w:rsidRPr="00970796" w:rsidSect="003E05FD">
      <w:pgSz w:w="11906" w:h="16838" w:code="9"/>
      <w:pgMar w:top="1276" w:right="1274" w:bottom="919" w:left="1418" w:header="851" w:footer="992" w:gutter="0"/>
      <w:cols w:space="425"/>
      <w:docGrid w:type="linesAndChars" w:linePitch="36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480B" w14:textId="77777777" w:rsidR="00B655EE" w:rsidRDefault="00B655EE" w:rsidP="00F4171E">
      <w:r>
        <w:separator/>
      </w:r>
    </w:p>
  </w:endnote>
  <w:endnote w:type="continuationSeparator" w:id="0">
    <w:p w14:paraId="0EB8A31C" w14:textId="77777777" w:rsidR="00B655EE" w:rsidRDefault="00B655EE" w:rsidP="00F4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3B4E" w14:textId="77777777" w:rsidR="00B655EE" w:rsidRDefault="00B655EE" w:rsidP="00F4171E">
      <w:r>
        <w:separator/>
      </w:r>
    </w:p>
  </w:footnote>
  <w:footnote w:type="continuationSeparator" w:id="0">
    <w:p w14:paraId="532C5803" w14:textId="77777777" w:rsidR="00B655EE" w:rsidRDefault="00B655EE" w:rsidP="00F4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6088D"/>
    <w:multiLevelType w:val="hybridMultilevel"/>
    <w:tmpl w:val="378C8938"/>
    <w:lvl w:ilvl="0" w:tplc="97C0060C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3E"/>
    <w:rsid w:val="00011431"/>
    <w:rsid w:val="00015E01"/>
    <w:rsid w:val="0001641A"/>
    <w:rsid w:val="00023141"/>
    <w:rsid w:val="00024581"/>
    <w:rsid w:val="000259FD"/>
    <w:rsid w:val="00026727"/>
    <w:rsid w:val="00042E3D"/>
    <w:rsid w:val="00047BB4"/>
    <w:rsid w:val="00056079"/>
    <w:rsid w:val="00061666"/>
    <w:rsid w:val="0008166B"/>
    <w:rsid w:val="00086774"/>
    <w:rsid w:val="0009487D"/>
    <w:rsid w:val="000962ED"/>
    <w:rsid w:val="000A404C"/>
    <w:rsid w:val="000C5104"/>
    <w:rsid w:val="000C7A35"/>
    <w:rsid w:val="000E14FF"/>
    <w:rsid w:val="000E7119"/>
    <w:rsid w:val="000E7BD8"/>
    <w:rsid w:val="000F5E1B"/>
    <w:rsid w:val="000F7931"/>
    <w:rsid w:val="0010505A"/>
    <w:rsid w:val="00106442"/>
    <w:rsid w:val="00111ABD"/>
    <w:rsid w:val="001155D9"/>
    <w:rsid w:val="0011673F"/>
    <w:rsid w:val="00120A7C"/>
    <w:rsid w:val="00120CE3"/>
    <w:rsid w:val="0012681D"/>
    <w:rsid w:val="00140455"/>
    <w:rsid w:val="00140EB8"/>
    <w:rsid w:val="00141B78"/>
    <w:rsid w:val="001452B8"/>
    <w:rsid w:val="00150B18"/>
    <w:rsid w:val="00162324"/>
    <w:rsid w:val="00165BF0"/>
    <w:rsid w:val="001660BF"/>
    <w:rsid w:val="00172D7B"/>
    <w:rsid w:val="00173D17"/>
    <w:rsid w:val="0017609F"/>
    <w:rsid w:val="001804ED"/>
    <w:rsid w:val="00191748"/>
    <w:rsid w:val="00196C52"/>
    <w:rsid w:val="00197DB2"/>
    <w:rsid w:val="00197E42"/>
    <w:rsid w:val="001A013E"/>
    <w:rsid w:val="001A2CD2"/>
    <w:rsid w:val="001B58E5"/>
    <w:rsid w:val="001B6BE4"/>
    <w:rsid w:val="001C2A03"/>
    <w:rsid w:val="001C6DC6"/>
    <w:rsid w:val="001C7685"/>
    <w:rsid w:val="001D3777"/>
    <w:rsid w:val="001D5314"/>
    <w:rsid w:val="001D5BCB"/>
    <w:rsid w:val="001E2394"/>
    <w:rsid w:val="001E3EDB"/>
    <w:rsid w:val="001E6C59"/>
    <w:rsid w:val="001F57AE"/>
    <w:rsid w:val="00202702"/>
    <w:rsid w:val="0020402F"/>
    <w:rsid w:val="00220296"/>
    <w:rsid w:val="0022136D"/>
    <w:rsid w:val="0023016A"/>
    <w:rsid w:val="00232A7B"/>
    <w:rsid w:val="00235BEF"/>
    <w:rsid w:val="00251B21"/>
    <w:rsid w:val="00254674"/>
    <w:rsid w:val="00287A92"/>
    <w:rsid w:val="00293154"/>
    <w:rsid w:val="00295396"/>
    <w:rsid w:val="002A77F4"/>
    <w:rsid w:val="002B699E"/>
    <w:rsid w:val="002C3FD0"/>
    <w:rsid w:val="002D1236"/>
    <w:rsid w:val="002D2630"/>
    <w:rsid w:val="002D46EF"/>
    <w:rsid w:val="002D66B6"/>
    <w:rsid w:val="002E579A"/>
    <w:rsid w:val="002F1F39"/>
    <w:rsid w:val="002F3EE6"/>
    <w:rsid w:val="002F74FD"/>
    <w:rsid w:val="002F7BBC"/>
    <w:rsid w:val="00300841"/>
    <w:rsid w:val="0030164B"/>
    <w:rsid w:val="00305126"/>
    <w:rsid w:val="003100B9"/>
    <w:rsid w:val="003130B0"/>
    <w:rsid w:val="00320A1C"/>
    <w:rsid w:val="00325313"/>
    <w:rsid w:val="003328EA"/>
    <w:rsid w:val="00337F59"/>
    <w:rsid w:val="0034035A"/>
    <w:rsid w:val="0034175C"/>
    <w:rsid w:val="00344E3B"/>
    <w:rsid w:val="00360EBF"/>
    <w:rsid w:val="00364083"/>
    <w:rsid w:val="00365678"/>
    <w:rsid w:val="00372F47"/>
    <w:rsid w:val="00383149"/>
    <w:rsid w:val="00387338"/>
    <w:rsid w:val="00393D80"/>
    <w:rsid w:val="0039409F"/>
    <w:rsid w:val="003A69C0"/>
    <w:rsid w:val="003B3293"/>
    <w:rsid w:val="003C2739"/>
    <w:rsid w:val="003C3073"/>
    <w:rsid w:val="003C79AE"/>
    <w:rsid w:val="003D65B1"/>
    <w:rsid w:val="003D76B1"/>
    <w:rsid w:val="003E05FD"/>
    <w:rsid w:val="003E38EE"/>
    <w:rsid w:val="003E4192"/>
    <w:rsid w:val="003E59D3"/>
    <w:rsid w:val="003E7DF2"/>
    <w:rsid w:val="003F3DC1"/>
    <w:rsid w:val="003F704A"/>
    <w:rsid w:val="00401DC5"/>
    <w:rsid w:val="0040605B"/>
    <w:rsid w:val="00407DD4"/>
    <w:rsid w:val="00407EF4"/>
    <w:rsid w:val="0041150F"/>
    <w:rsid w:val="00412950"/>
    <w:rsid w:val="00412A01"/>
    <w:rsid w:val="00417AFD"/>
    <w:rsid w:val="00425DB9"/>
    <w:rsid w:val="00430654"/>
    <w:rsid w:val="00434670"/>
    <w:rsid w:val="00447A59"/>
    <w:rsid w:val="004567C4"/>
    <w:rsid w:val="004622C7"/>
    <w:rsid w:val="00472E75"/>
    <w:rsid w:val="0047394E"/>
    <w:rsid w:val="00487C31"/>
    <w:rsid w:val="004974B6"/>
    <w:rsid w:val="004A0C34"/>
    <w:rsid w:val="004A14EE"/>
    <w:rsid w:val="004A418E"/>
    <w:rsid w:val="004A66CB"/>
    <w:rsid w:val="004A72C7"/>
    <w:rsid w:val="004C05A2"/>
    <w:rsid w:val="004C247C"/>
    <w:rsid w:val="004C371E"/>
    <w:rsid w:val="004C5BA1"/>
    <w:rsid w:val="004D380B"/>
    <w:rsid w:val="004D5D59"/>
    <w:rsid w:val="004E01C4"/>
    <w:rsid w:val="004E37AE"/>
    <w:rsid w:val="004E3C9F"/>
    <w:rsid w:val="004E4170"/>
    <w:rsid w:val="004F3CB8"/>
    <w:rsid w:val="004F6E41"/>
    <w:rsid w:val="004F7771"/>
    <w:rsid w:val="004F79F3"/>
    <w:rsid w:val="00516F06"/>
    <w:rsid w:val="00521B6A"/>
    <w:rsid w:val="005356B9"/>
    <w:rsid w:val="00535772"/>
    <w:rsid w:val="00546DEC"/>
    <w:rsid w:val="00560358"/>
    <w:rsid w:val="005618A6"/>
    <w:rsid w:val="005621F7"/>
    <w:rsid w:val="00567EAF"/>
    <w:rsid w:val="00575DB2"/>
    <w:rsid w:val="00577571"/>
    <w:rsid w:val="00584B0A"/>
    <w:rsid w:val="00593C13"/>
    <w:rsid w:val="005B6F2A"/>
    <w:rsid w:val="005C3B63"/>
    <w:rsid w:val="005C5EA3"/>
    <w:rsid w:val="005C693F"/>
    <w:rsid w:val="005D357C"/>
    <w:rsid w:val="005E153F"/>
    <w:rsid w:val="005E36CB"/>
    <w:rsid w:val="005E4520"/>
    <w:rsid w:val="005E4B75"/>
    <w:rsid w:val="005E54DE"/>
    <w:rsid w:val="005E576B"/>
    <w:rsid w:val="005F0C25"/>
    <w:rsid w:val="005F31D3"/>
    <w:rsid w:val="005F4166"/>
    <w:rsid w:val="005F45FC"/>
    <w:rsid w:val="005F5120"/>
    <w:rsid w:val="005F559A"/>
    <w:rsid w:val="005F77E9"/>
    <w:rsid w:val="00601062"/>
    <w:rsid w:val="006018B5"/>
    <w:rsid w:val="00602E61"/>
    <w:rsid w:val="00603827"/>
    <w:rsid w:val="006041E8"/>
    <w:rsid w:val="0060647A"/>
    <w:rsid w:val="00607970"/>
    <w:rsid w:val="00621F31"/>
    <w:rsid w:val="00632E31"/>
    <w:rsid w:val="006414D9"/>
    <w:rsid w:val="00652815"/>
    <w:rsid w:val="006655F1"/>
    <w:rsid w:val="00674A65"/>
    <w:rsid w:val="006771E2"/>
    <w:rsid w:val="00681443"/>
    <w:rsid w:val="00682D3D"/>
    <w:rsid w:val="006832E3"/>
    <w:rsid w:val="00686ACB"/>
    <w:rsid w:val="00687033"/>
    <w:rsid w:val="006962CF"/>
    <w:rsid w:val="00697877"/>
    <w:rsid w:val="006A04D8"/>
    <w:rsid w:val="006A3F76"/>
    <w:rsid w:val="006B29DE"/>
    <w:rsid w:val="006C3275"/>
    <w:rsid w:val="006C4C2F"/>
    <w:rsid w:val="006C7FA0"/>
    <w:rsid w:val="006D6C89"/>
    <w:rsid w:val="006E0172"/>
    <w:rsid w:val="006E15F3"/>
    <w:rsid w:val="006E3B2E"/>
    <w:rsid w:val="006F3694"/>
    <w:rsid w:val="006F3A02"/>
    <w:rsid w:val="0070231B"/>
    <w:rsid w:val="007038C5"/>
    <w:rsid w:val="0071283A"/>
    <w:rsid w:val="00715607"/>
    <w:rsid w:val="00727A47"/>
    <w:rsid w:val="00732A53"/>
    <w:rsid w:val="00732AEC"/>
    <w:rsid w:val="00737249"/>
    <w:rsid w:val="00740895"/>
    <w:rsid w:val="00740900"/>
    <w:rsid w:val="00740E0B"/>
    <w:rsid w:val="00742105"/>
    <w:rsid w:val="007512BE"/>
    <w:rsid w:val="00755F78"/>
    <w:rsid w:val="0075738B"/>
    <w:rsid w:val="00770D34"/>
    <w:rsid w:val="00772A61"/>
    <w:rsid w:val="00777D19"/>
    <w:rsid w:val="00780296"/>
    <w:rsid w:val="00782891"/>
    <w:rsid w:val="00783BEB"/>
    <w:rsid w:val="00793108"/>
    <w:rsid w:val="00793E53"/>
    <w:rsid w:val="00796240"/>
    <w:rsid w:val="007A2734"/>
    <w:rsid w:val="007A3019"/>
    <w:rsid w:val="007A4624"/>
    <w:rsid w:val="007A6C86"/>
    <w:rsid w:val="007B642E"/>
    <w:rsid w:val="007C19CF"/>
    <w:rsid w:val="007C46EC"/>
    <w:rsid w:val="007D3840"/>
    <w:rsid w:val="007D5EEB"/>
    <w:rsid w:val="007F256D"/>
    <w:rsid w:val="007F486A"/>
    <w:rsid w:val="00800072"/>
    <w:rsid w:val="00804201"/>
    <w:rsid w:val="008103E8"/>
    <w:rsid w:val="008109F7"/>
    <w:rsid w:val="008179FB"/>
    <w:rsid w:val="00826683"/>
    <w:rsid w:val="00827BB2"/>
    <w:rsid w:val="00830F49"/>
    <w:rsid w:val="0083333D"/>
    <w:rsid w:val="00833577"/>
    <w:rsid w:val="00841A00"/>
    <w:rsid w:val="00845496"/>
    <w:rsid w:val="00852010"/>
    <w:rsid w:val="008602B2"/>
    <w:rsid w:val="00861040"/>
    <w:rsid w:val="0087062A"/>
    <w:rsid w:val="00873A59"/>
    <w:rsid w:val="008740A8"/>
    <w:rsid w:val="00874CD5"/>
    <w:rsid w:val="00882FFE"/>
    <w:rsid w:val="00885814"/>
    <w:rsid w:val="00887D8E"/>
    <w:rsid w:val="00891E69"/>
    <w:rsid w:val="00892E18"/>
    <w:rsid w:val="008A3A5A"/>
    <w:rsid w:val="008B17AB"/>
    <w:rsid w:val="008B67FA"/>
    <w:rsid w:val="008B7B68"/>
    <w:rsid w:val="008C091A"/>
    <w:rsid w:val="008C4446"/>
    <w:rsid w:val="008C5605"/>
    <w:rsid w:val="008C6334"/>
    <w:rsid w:val="008D32D7"/>
    <w:rsid w:val="008D5320"/>
    <w:rsid w:val="008E102E"/>
    <w:rsid w:val="008E10C6"/>
    <w:rsid w:val="008E30FE"/>
    <w:rsid w:val="008E78BA"/>
    <w:rsid w:val="008F646A"/>
    <w:rsid w:val="008F7FF2"/>
    <w:rsid w:val="009040C4"/>
    <w:rsid w:val="009113CD"/>
    <w:rsid w:val="00913C0E"/>
    <w:rsid w:val="00914D88"/>
    <w:rsid w:val="00915F23"/>
    <w:rsid w:val="00925999"/>
    <w:rsid w:val="0093664C"/>
    <w:rsid w:val="00940FDF"/>
    <w:rsid w:val="009706FE"/>
    <w:rsid w:val="00970796"/>
    <w:rsid w:val="0097360F"/>
    <w:rsid w:val="009809CA"/>
    <w:rsid w:val="00981B3E"/>
    <w:rsid w:val="009933B0"/>
    <w:rsid w:val="0099612D"/>
    <w:rsid w:val="0099799F"/>
    <w:rsid w:val="009A1B3C"/>
    <w:rsid w:val="009D4E24"/>
    <w:rsid w:val="009E54B4"/>
    <w:rsid w:val="009F7FC8"/>
    <w:rsid w:val="00A01780"/>
    <w:rsid w:val="00A103D0"/>
    <w:rsid w:val="00A12DEA"/>
    <w:rsid w:val="00A13966"/>
    <w:rsid w:val="00A158B1"/>
    <w:rsid w:val="00A26008"/>
    <w:rsid w:val="00A26207"/>
    <w:rsid w:val="00A26399"/>
    <w:rsid w:val="00A32A3C"/>
    <w:rsid w:val="00A409F1"/>
    <w:rsid w:val="00A444FB"/>
    <w:rsid w:val="00A54853"/>
    <w:rsid w:val="00A55F11"/>
    <w:rsid w:val="00A60400"/>
    <w:rsid w:val="00A61A72"/>
    <w:rsid w:val="00A62C41"/>
    <w:rsid w:val="00A67135"/>
    <w:rsid w:val="00A7158D"/>
    <w:rsid w:val="00A71780"/>
    <w:rsid w:val="00A74B17"/>
    <w:rsid w:val="00A814BF"/>
    <w:rsid w:val="00A8272F"/>
    <w:rsid w:val="00A84D12"/>
    <w:rsid w:val="00A84DD8"/>
    <w:rsid w:val="00A85612"/>
    <w:rsid w:val="00A876A9"/>
    <w:rsid w:val="00A92702"/>
    <w:rsid w:val="00A94081"/>
    <w:rsid w:val="00AA4C17"/>
    <w:rsid w:val="00AA6D68"/>
    <w:rsid w:val="00AB0072"/>
    <w:rsid w:val="00AB664F"/>
    <w:rsid w:val="00AC68CC"/>
    <w:rsid w:val="00AC73DE"/>
    <w:rsid w:val="00AD257F"/>
    <w:rsid w:val="00AD3D2B"/>
    <w:rsid w:val="00AD56CA"/>
    <w:rsid w:val="00AD7812"/>
    <w:rsid w:val="00AE18D6"/>
    <w:rsid w:val="00AE58C3"/>
    <w:rsid w:val="00B01BC6"/>
    <w:rsid w:val="00B020D2"/>
    <w:rsid w:val="00B06D4D"/>
    <w:rsid w:val="00B07AA6"/>
    <w:rsid w:val="00B139FB"/>
    <w:rsid w:val="00B15E15"/>
    <w:rsid w:val="00B17355"/>
    <w:rsid w:val="00B21F9E"/>
    <w:rsid w:val="00B24F35"/>
    <w:rsid w:val="00B25B31"/>
    <w:rsid w:val="00B304C3"/>
    <w:rsid w:val="00B31035"/>
    <w:rsid w:val="00B32503"/>
    <w:rsid w:val="00B37BF9"/>
    <w:rsid w:val="00B40B2B"/>
    <w:rsid w:val="00B43462"/>
    <w:rsid w:val="00B44DA0"/>
    <w:rsid w:val="00B56CB6"/>
    <w:rsid w:val="00B655EE"/>
    <w:rsid w:val="00B67092"/>
    <w:rsid w:val="00B73BF3"/>
    <w:rsid w:val="00B7634C"/>
    <w:rsid w:val="00B837A3"/>
    <w:rsid w:val="00B937CB"/>
    <w:rsid w:val="00B94F23"/>
    <w:rsid w:val="00BA3178"/>
    <w:rsid w:val="00BA48E9"/>
    <w:rsid w:val="00BB22BB"/>
    <w:rsid w:val="00BB3546"/>
    <w:rsid w:val="00BC22E0"/>
    <w:rsid w:val="00BC651F"/>
    <w:rsid w:val="00BF5329"/>
    <w:rsid w:val="00BF7C24"/>
    <w:rsid w:val="00C11222"/>
    <w:rsid w:val="00C15399"/>
    <w:rsid w:val="00C20E1B"/>
    <w:rsid w:val="00C26C27"/>
    <w:rsid w:val="00C30AB1"/>
    <w:rsid w:val="00C336A0"/>
    <w:rsid w:val="00C35B9A"/>
    <w:rsid w:val="00C50499"/>
    <w:rsid w:val="00C55A34"/>
    <w:rsid w:val="00C55AF4"/>
    <w:rsid w:val="00C62F7A"/>
    <w:rsid w:val="00C65122"/>
    <w:rsid w:val="00C654C4"/>
    <w:rsid w:val="00C716F7"/>
    <w:rsid w:val="00C741A1"/>
    <w:rsid w:val="00C80C77"/>
    <w:rsid w:val="00C97B10"/>
    <w:rsid w:val="00CB26FD"/>
    <w:rsid w:val="00CB60DC"/>
    <w:rsid w:val="00CC35CC"/>
    <w:rsid w:val="00CC4EA8"/>
    <w:rsid w:val="00CD0716"/>
    <w:rsid w:val="00CD093E"/>
    <w:rsid w:val="00CD41A1"/>
    <w:rsid w:val="00CE3986"/>
    <w:rsid w:val="00CE401D"/>
    <w:rsid w:val="00CF3E44"/>
    <w:rsid w:val="00CF4557"/>
    <w:rsid w:val="00CF465C"/>
    <w:rsid w:val="00CF51E1"/>
    <w:rsid w:val="00CF63B8"/>
    <w:rsid w:val="00D10145"/>
    <w:rsid w:val="00D13BF2"/>
    <w:rsid w:val="00D233A9"/>
    <w:rsid w:val="00D24C3C"/>
    <w:rsid w:val="00D50A6E"/>
    <w:rsid w:val="00D53960"/>
    <w:rsid w:val="00D54CF5"/>
    <w:rsid w:val="00D600CF"/>
    <w:rsid w:val="00D65B93"/>
    <w:rsid w:val="00D66CC3"/>
    <w:rsid w:val="00D70F50"/>
    <w:rsid w:val="00D71FB0"/>
    <w:rsid w:val="00D73307"/>
    <w:rsid w:val="00D85605"/>
    <w:rsid w:val="00D87128"/>
    <w:rsid w:val="00D8795D"/>
    <w:rsid w:val="00D93CD5"/>
    <w:rsid w:val="00D964D0"/>
    <w:rsid w:val="00D96AD1"/>
    <w:rsid w:val="00D96E4B"/>
    <w:rsid w:val="00D97D5A"/>
    <w:rsid w:val="00DA1FCF"/>
    <w:rsid w:val="00DA753E"/>
    <w:rsid w:val="00DB4B61"/>
    <w:rsid w:val="00DB5770"/>
    <w:rsid w:val="00DB683C"/>
    <w:rsid w:val="00DB6FC7"/>
    <w:rsid w:val="00DC47AE"/>
    <w:rsid w:val="00DC6E92"/>
    <w:rsid w:val="00DD340F"/>
    <w:rsid w:val="00DD5639"/>
    <w:rsid w:val="00DD6AE9"/>
    <w:rsid w:val="00DE0D0F"/>
    <w:rsid w:val="00DF1CC9"/>
    <w:rsid w:val="00DF5FF2"/>
    <w:rsid w:val="00E02005"/>
    <w:rsid w:val="00E03936"/>
    <w:rsid w:val="00E10EDD"/>
    <w:rsid w:val="00E12ACE"/>
    <w:rsid w:val="00E13392"/>
    <w:rsid w:val="00E214C5"/>
    <w:rsid w:val="00E21B82"/>
    <w:rsid w:val="00E26A87"/>
    <w:rsid w:val="00E37703"/>
    <w:rsid w:val="00E41D69"/>
    <w:rsid w:val="00E42A9B"/>
    <w:rsid w:val="00E46225"/>
    <w:rsid w:val="00E46367"/>
    <w:rsid w:val="00E647EC"/>
    <w:rsid w:val="00E674B0"/>
    <w:rsid w:val="00E760A0"/>
    <w:rsid w:val="00E82B41"/>
    <w:rsid w:val="00E82F78"/>
    <w:rsid w:val="00E85951"/>
    <w:rsid w:val="00E91D07"/>
    <w:rsid w:val="00EA67E6"/>
    <w:rsid w:val="00EA71E2"/>
    <w:rsid w:val="00EB769D"/>
    <w:rsid w:val="00EC5885"/>
    <w:rsid w:val="00EC6131"/>
    <w:rsid w:val="00ED38D9"/>
    <w:rsid w:val="00ED782C"/>
    <w:rsid w:val="00EE1772"/>
    <w:rsid w:val="00EF1F0C"/>
    <w:rsid w:val="00EF4975"/>
    <w:rsid w:val="00EF7C78"/>
    <w:rsid w:val="00F0097E"/>
    <w:rsid w:val="00F027F6"/>
    <w:rsid w:val="00F074B5"/>
    <w:rsid w:val="00F10022"/>
    <w:rsid w:val="00F12128"/>
    <w:rsid w:val="00F15C67"/>
    <w:rsid w:val="00F16AFD"/>
    <w:rsid w:val="00F3137F"/>
    <w:rsid w:val="00F3432F"/>
    <w:rsid w:val="00F40CA6"/>
    <w:rsid w:val="00F4171E"/>
    <w:rsid w:val="00F425DF"/>
    <w:rsid w:val="00F52785"/>
    <w:rsid w:val="00F60A16"/>
    <w:rsid w:val="00F615F5"/>
    <w:rsid w:val="00F715CC"/>
    <w:rsid w:val="00F75CC9"/>
    <w:rsid w:val="00F820ED"/>
    <w:rsid w:val="00F84578"/>
    <w:rsid w:val="00F919F8"/>
    <w:rsid w:val="00F92D00"/>
    <w:rsid w:val="00F95885"/>
    <w:rsid w:val="00FA2E2C"/>
    <w:rsid w:val="00FA6ECD"/>
    <w:rsid w:val="00FC78CE"/>
    <w:rsid w:val="00FD22A0"/>
    <w:rsid w:val="00FD2D11"/>
    <w:rsid w:val="00FE0808"/>
    <w:rsid w:val="00FE1AA0"/>
    <w:rsid w:val="00FE226A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0075E"/>
  <w15:docId w15:val="{0B277E5C-ED73-44C8-B969-10059C07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FF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ind w:left="1505" w:hanging="1505"/>
    </w:pPr>
  </w:style>
  <w:style w:type="paragraph" w:styleId="a7">
    <w:name w:val="header"/>
    <w:basedOn w:val="a"/>
    <w:link w:val="a8"/>
    <w:uiPriority w:val="99"/>
    <w:unhideWhenUsed/>
    <w:rsid w:val="00F4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171E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F41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171E"/>
    <w:rPr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41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17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日付 (文字)"/>
    <w:basedOn w:val="a0"/>
    <w:link w:val="a3"/>
    <w:rsid w:val="00B94F2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35AD-6168-4E44-866E-A4F3F57F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　第３回　那珂川町議会定例会　会期日程（案）</vt:lpstr>
      <vt:lpstr>平成１１年　第３回　那珂川町議会定例会　会期日程（案）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　第３回　那珂川町議会定例会　会期日程（案）</dc:title>
  <dc:creator>那珂川町役場</dc:creator>
  <cp:lastModifiedBy>J19014</cp:lastModifiedBy>
  <cp:revision>2</cp:revision>
  <cp:lastPrinted>2025-02-04T04:09:00Z</cp:lastPrinted>
  <dcterms:created xsi:type="dcterms:W3CDTF">2025-02-07T02:52:00Z</dcterms:created>
  <dcterms:modified xsi:type="dcterms:W3CDTF">2025-02-07T02:52:00Z</dcterms:modified>
</cp:coreProperties>
</file>